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3D89" w14:textId="77777777" w:rsidR="00C73CB5" w:rsidRPr="00FF48F3" w:rsidRDefault="00C73CB5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第１号様式</w:t>
      </w:r>
    </w:p>
    <w:p w14:paraId="7BCA7BB2" w14:textId="77777777" w:rsidR="00C73CB5" w:rsidRPr="00FF48F3" w:rsidRDefault="00C73CB5" w:rsidP="00C73CB5">
      <w:pPr>
        <w:rPr>
          <w:rFonts w:ascii="BIZ UDゴシック" w:eastAsia="BIZ UDゴシック" w:hAnsi="BIZ UDゴシック"/>
          <w:sz w:val="24"/>
        </w:rPr>
      </w:pPr>
    </w:p>
    <w:p w14:paraId="21F84E15" w14:textId="77777777" w:rsidR="00C73CB5" w:rsidRPr="00FF48F3" w:rsidRDefault="00C73CB5" w:rsidP="00C73CB5">
      <w:pPr>
        <w:ind w:leftChars="200" w:left="420" w:rightChars="200" w:right="420"/>
        <w:jc w:val="center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kern w:val="0"/>
          <w:sz w:val="24"/>
        </w:rPr>
        <w:t>企画提案コンペ参加資格確認申請書</w:t>
      </w:r>
    </w:p>
    <w:p w14:paraId="4DD83D31" w14:textId="77777777" w:rsidR="00C73CB5" w:rsidRPr="00FF48F3" w:rsidRDefault="00C73CB5" w:rsidP="00C73CB5">
      <w:pPr>
        <w:rPr>
          <w:rFonts w:ascii="BIZ UDゴシック" w:eastAsia="BIZ UDゴシック" w:hAnsi="BIZ UDゴシック"/>
          <w:sz w:val="24"/>
        </w:rPr>
      </w:pPr>
    </w:p>
    <w:p w14:paraId="7BB0582A" w14:textId="77777777" w:rsidR="00C73CB5" w:rsidRPr="00FF48F3" w:rsidRDefault="00C73CB5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三重県知事　あて</w:t>
      </w:r>
    </w:p>
    <w:p w14:paraId="37333B85" w14:textId="77777777" w:rsidR="00E41A09" w:rsidRPr="00FF48F3" w:rsidRDefault="00E41A09" w:rsidP="00C73CB5">
      <w:pPr>
        <w:rPr>
          <w:rFonts w:ascii="BIZ UDゴシック" w:eastAsia="BIZ UDゴシック" w:hAnsi="BIZ UDゴシック"/>
          <w:sz w:val="24"/>
        </w:rPr>
      </w:pPr>
    </w:p>
    <w:p w14:paraId="437F2553" w14:textId="77777777" w:rsidR="00C73CB5" w:rsidRPr="00FF48F3" w:rsidRDefault="002609FF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2609FF">
        <w:rPr>
          <w:rFonts w:ascii="BIZ UDゴシック" w:eastAsia="BIZ UDゴシック" w:hAnsi="BIZ UDゴシック" w:hint="eastAsia"/>
          <w:sz w:val="24"/>
        </w:rPr>
        <w:t>令和８年度ガストロノミー人材育成事業業務委託</w:t>
      </w:r>
      <w:r w:rsidR="00332716" w:rsidRPr="00FF48F3">
        <w:rPr>
          <w:rFonts w:ascii="BIZ UDゴシック" w:eastAsia="BIZ UDゴシック" w:hAnsi="BIZ UDゴシック" w:hint="eastAsia"/>
          <w:sz w:val="24"/>
        </w:rPr>
        <w:t>に係る</w:t>
      </w:r>
      <w:r w:rsidR="00C73CB5" w:rsidRPr="00FF48F3">
        <w:rPr>
          <w:rFonts w:ascii="BIZ UDゴシック" w:eastAsia="BIZ UDゴシック" w:hAnsi="BIZ UDゴシック" w:hint="eastAsia"/>
          <w:kern w:val="0"/>
          <w:sz w:val="24"/>
        </w:rPr>
        <w:t>企画提案コンペ</w:t>
      </w:r>
      <w:r w:rsidR="00C73CB5" w:rsidRPr="00FF48F3">
        <w:rPr>
          <w:rFonts w:ascii="BIZ UDゴシック" w:eastAsia="BIZ UDゴシック" w:hAnsi="BIZ UDゴシック" w:hint="eastAsia"/>
          <w:sz w:val="24"/>
        </w:rPr>
        <w:t>に参加したいので、必要書類を添えて資格の確認を申請します。</w:t>
      </w:r>
    </w:p>
    <w:p w14:paraId="7FC7A9FB" w14:textId="77777777" w:rsidR="00C73CB5" w:rsidRPr="00FF48F3" w:rsidRDefault="00C73CB5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なお、この申請書及び添付書類の記載事項については、事実と相違ないこと及び下記誓約事項について誓約します。</w:t>
      </w:r>
    </w:p>
    <w:p w14:paraId="29D0F14E" w14:textId="77777777" w:rsidR="00E41A09" w:rsidRPr="00FF48F3" w:rsidRDefault="00E41A09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4FC5FF33" w14:textId="77777777" w:rsidR="00C73CB5" w:rsidRPr="00FF48F3" w:rsidRDefault="00BE2815" w:rsidP="00C73CB5">
      <w:pPr>
        <w:jc w:val="right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令和</w:t>
      </w:r>
      <w:r w:rsidR="00C73CB5" w:rsidRPr="00FF48F3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79DC1467" w14:textId="77777777" w:rsidR="00C73CB5" w:rsidRPr="00FF48F3" w:rsidRDefault="002970F2" w:rsidP="00F94B8B">
      <w:pPr>
        <w:ind w:firstLineChars="400" w:firstLine="960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参加申請者</w:t>
      </w:r>
    </w:p>
    <w:p w14:paraId="0B079B32" w14:textId="77777777" w:rsidR="00C73CB5" w:rsidRPr="00FF48F3" w:rsidRDefault="00C73CB5" w:rsidP="002970F2">
      <w:pPr>
        <w:ind w:leftChars="810" w:left="2975" w:hangingChars="531" w:hanging="1274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住所（所在地）</w:t>
      </w:r>
    </w:p>
    <w:p w14:paraId="3DD996AB" w14:textId="77777777" w:rsidR="00E41A09" w:rsidRPr="00FF48F3" w:rsidRDefault="00E41A09" w:rsidP="00BE2815">
      <w:pPr>
        <w:ind w:leftChars="1417" w:left="2976"/>
        <w:rPr>
          <w:rFonts w:ascii="BIZ UDゴシック" w:eastAsia="BIZ UDゴシック" w:hAnsi="BIZ UDゴシック"/>
          <w:sz w:val="24"/>
        </w:rPr>
      </w:pPr>
    </w:p>
    <w:p w14:paraId="5F75FF3A" w14:textId="77777777" w:rsidR="00C73CB5" w:rsidRPr="00FF48F3" w:rsidRDefault="00332716" w:rsidP="002970F2">
      <w:pPr>
        <w:ind w:leftChars="608" w:left="2976" w:hangingChars="708" w:hanging="1699"/>
        <w:jc w:val="left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</w:t>
      </w:r>
      <w:r w:rsidR="00C73CB5" w:rsidRPr="00FF48F3">
        <w:rPr>
          <w:rFonts w:ascii="BIZ UDゴシック" w:eastAsia="BIZ UDゴシック" w:hAnsi="BIZ UDゴシック" w:hint="eastAsia"/>
          <w:sz w:val="24"/>
        </w:rPr>
        <w:t xml:space="preserve">  商号又は名称</w:t>
      </w:r>
    </w:p>
    <w:p w14:paraId="4CCD3D7E" w14:textId="77777777" w:rsidR="00332716" w:rsidRPr="00FF48F3" w:rsidRDefault="00332716" w:rsidP="00BE2815">
      <w:pPr>
        <w:ind w:leftChars="1417" w:left="2976"/>
        <w:jc w:val="left"/>
        <w:rPr>
          <w:rFonts w:ascii="BIZ UDゴシック" w:eastAsia="BIZ UDゴシック" w:hAnsi="BIZ UDゴシック"/>
          <w:sz w:val="24"/>
        </w:rPr>
      </w:pPr>
    </w:p>
    <w:p w14:paraId="78BCFA6A" w14:textId="77777777" w:rsidR="00332716" w:rsidRPr="00FF48F3" w:rsidRDefault="000B7AFB" w:rsidP="002970F2">
      <w:pPr>
        <w:ind w:leftChars="608" w:left="2976" w:hangingChars="708" w:hanging="1699"/>
        <w:jc w:val="left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代表者</w:t>
      </w:r>
      <w:r w:rsidR="00F94B8B" w:rsidRPr="00FF48F3">
        <w:rPr>
          <w:rFonts w:ascii="BIZ UDゴシック" w:eastAsia="BIZ UDゴシック" w:hAnsi="BIZ UDゴシック" w:hint="eastAsia"/>
          <w:sz w:val="24"/>
        </w:rPr>
        <w:t xml:space="preserve">　</w:t>
      </w:r>
      <w:r w:rsidRPr="00FF48F3">
        <w:rPr>
          <w:rFonts w:ascii="BIZ UDゴシック" w:eastAsia="BIZ UDゴシック" w:hAnsi="BIZ UDゴシック" w:hint="eastAsia"/>
          <w:sz w:val="24"/>
        </w:rPr>
        <w:t>役職</w:t>
      </w:r>
    </w:p>
    <w:p w14:paraId="04DFA714" w14:textId="77777777" w:rsidR="00BE2815" w:rsidRPr="00FF48F3" w:rsidRDefault="00F94B8B" w:rsidP="00F94B8B">
      <w:pPr>
        <w:ind w:right="-1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　　　　　　　　　 氏名</w:t>
      </w:r>
    </w:p>
    <w:p w14:paraId="13195368" w14:textId="77777777" w:rsidR="00F94B8B" w:rsidRPr="00FF48F3" w:rsidRDefault="00F94B8B" w:rsidP="00C73CB5">
      <w:pPr>
        <w:pStyle w:val="a6"/>
        <w:jc w:val="both"/>
        <w:rPr>
          <w:rFonts w:ascii="BIZ UDゴシック" w:eastAsia="BIZ UDゴシック" w:hAnsi="BIZ UDゴシック"/>
        </w:rPr>
      </w:pPr>
    </w:p>
    <w:p w14:paraId="4DA1658B" w14:textId="77777777" w:rsidR="00C73CB5" w:rsidRPr="00FF48F3" w:rsidRDefault="000B7AFB" w:rsidP="00C73CB5">
      <w:pPr>
        <w:pStyle w:val="a6"/>
        <w:jc w:val="both"/>
        <w:rPr>
          <w:rFonts w:ascii="BIZ UDゴシック" w:eastAsia="BIZ UDゴシック" w:hAnsi="BIZ UDゴシック"/>
        </w:rPr>
      </w:pPr>
      <w:r w:rsidRPr="00FF48F3">
        <w:rPr>
          <w:rFonts w:ascii="BIZ UDゴシック" w:eastAsia="BIZ UDゴシック" w:hAnsi="BIZ UDゴシック" w:hint="eastAsia"/>
        </w:rPr>
        <w:t xml:space="preserve">　　　　　　　　　　　　　※代表者印の押印を省略する場合は、裏面に発行責任者</w:t>
      </w:r>
    </w:p>
    <w:p w14:paraId="43C15824" w14:textId="77777777" w:rsidR="00E41A09" w:rsidRPr="00FF48F3" w:rsidRDefault="000B7AFB" w:rsidP="00E41A09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　　　　　　　　　　　　及び担当者の氏名及び電話番号を記入してください。</w:t>
      </w:r>
    </w:p>
    <w:p w14:paraId="6B5F4454" w14:textId="77777777" w:rsidR="000B7AFB" w:rsidRPr="00FF48F3" w:rsidRDefault="000B7AFB" w:rsidP="00E41A09">
      <w:pPr>
        <w:rPr>
          <w:rFonts w:ascii="BIZ UDゴシック" w:eastAsia="BIZ UDゴシック" w:hAnsi="BIZ UDゴシック"/>
          <w:sz w:val="24"/>
        </w:rPr>
      </w:pPr>
    </w:p>
    <w:p w14:paraId="40CD2FE5" w14:textId="77777777" w:rsidR="00C73CB5" w:rsidRPr="00FF48F3" w:rsidRDefault="00C73CB5" w:rsidP="00C73CB5">
      <w:pPr>
        <w:pStyle w:val="a6"/>
        <w:rPr>
          <w:rFonts w:ascii="BIZ UDゴシック" w:eastAsia="BIZ UDゴシック" w:hAnsi="BIZ UDゴシック"/>
        </w:rPr>
      </w:pPr>
      <w:r w:rsidRPr="00FF48F3">
        <w:rPr>
          <w:rFonts w:ascii="BIZ UDゴシック" w:eastAsia="BIZ UDゴシック" w:hAnsi="BIZ UDゴシック" w:hint="eastAsia"/>
        </w:rPr>
        <w:t>記</w:t>
      </w:r>
    </w:p>
    <w:p w14:paraId="1AB334E4" w14:textId="77777777" w:rsidR="00E41A09" w:rsidRPr="00FF48F3" w:rsidRDefault="00E41A09" w:rsidP="00E41A09">
      <w:pPr>
        <w:rPr>
          <w:rFonts w:ascii="BIZ UDゴシック" w:eastAsia="BIZ UDゴシック" w:hAnsi="BIZ UDゴシック"/>
          <w:sz w:val="24"/>
        </w:rPr>
      </w:pPr>
    </w:p>
    <w:p w14:paraId="6800DA5B" w14:textId="77777777" w:rsidR="00C73CB5" w:rsidRPr="00FF48F3" w:rsidRDefault="00C73CB5" w:rsidP="004C52D0">
      <w:pPr>
        <w:numPr>
          <w:ilvl w:val="0"/>
          <w:numId w:val="10"/>
        </w:num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案件名称　　</w:t>
      </w:r>
      <w:r w:rsidR="002609FF" w:rsidRPr="002609FF">
        <w:rPr>
          <w:rFonts w:ascii="BIZ UDゴシック" w:eastAsia="BIZ UDゴシック" w:hAnsi="BIZ UDゴシック" w:hint="eastAsia"/>
          <w:sz w:val="24"/>
        </w:rPr>
        <w:t>令和８年度ガストロノミー人材育成事業業務委託</w:t>
      </w:r>
    </w:p>
    <w:p w14:paraId="03C5B280" w14:textId="77777777" w:rsidR="00E41A09" w:rsidRPr="00FF48F3" w:rsidRDefault="00E41A09" w:rsidP="00E41A09">
      <w:pPr>
        <w:rPr>
          <w:rFonts w:ascii="BIZ UDゴシック" w:eastAsia="BIZ UDゴシック" w:hAnsi="BIZ UDゴシック"/>
          <w:sz w:val="24"/>
        </w:rPr>
      </w:pPr>
    </w:p>
    <w:p w14:paraId="525D7905" w14:textId="77777777" w:rsidR="00C73CB5" w:rsidRPr="00FF48F3" w:rsidRDefault="00C73CB5" w:rsidP="00C73CB5">
      <w:pPr>
        <w:numPr>
          <w:ilvl w:val="0"/>
          <w:numId w:val="10"/>
        </w:num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誓約事項</w:t>
      </w:r>
    </w:p>
    <w:p w14:paraId="66F88836" w14:textId="77777777" w:rsidR="000B7AFB" w:rsidRPr="00FF48F3" w:rsidRDefault="00F32423" w:rsidP="000B7AFB">
      <w:pPr>
        <w:ind w:left="1"/>
        <w:jc w:val="left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（１）</w:t>
      </w:r>
      <w:r w:rsidR="00C73CB5" w:rsidRPr="00FF48F3">
        <w:rPr>
          <w:rFonts w:ascii="BIZ UDゴシック" w:eastAsia="BIZ UDゴシック" w:hAnsi="BIZ UDゴシック" w:hint="eastAsia"/>
          <w:sz w:val="24"/>
        </w:rPr>
        <w:t>当該企画提案コンペに係る契約を締結する能力を有しない者</w:t>
      </w:r>
      <w:r w:rsidR="000B7AFB" w:rsidRPr="00FF48F3">
        <w:rPr>
          <w:rFonts w:ascii="BIZ UDゴシック" w:eastAsia="BIZ UDゴシック" w:hAnsi="BIZ UDゴシック" w:hint="eastAsia"/>
          <w:sz w:val="24"/>
        </w:rPr>
        <w:t>で</w:t>
      </w:r>
      <w:r w:rsidR="006F22CA" w:rsidRPr="00FF48F3">
        <w:rPr>
          <w:rFonts w:ascii="BIZ UDゴシック" w:eastAsia="BIZ UDゴシック" w:hAnsi="BIZ UDゴシック" w:hint="eastAsia"/>
          <w:sz w:val="24"/>
        </w:rPr>
        <w:t>はありません。</w:t>
      </w:r>
    </w:p>
    <w:p w14:paraId="678E5FD3" w14:textId="77777777" w:rsidR="00C73CB5" w:rsidRPr="00FF48F3" w:rsidRDefault="000B7AFB" w:rsidP="000B7AFB">
      <w:pPr>
        <w:ind w:left="1"/>
        <w:jc w:val="left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（２）破産者で復権を得ない</w:t>
      </w:r>
      <w:r w:rsidR="00C73CB5" w:rsidRPr="00FF48F3">
        <w:rPr>
          <w:rFonts w:ascii="BIZ UDゴシック" w:eastAsia="BIZ UDゴシック" w:hAnsi="BIZ UDゴシック" w:hint="eastAsia"/>
          <w:sz w:val="24"/>
        </w:rPr>
        <w:t>者で</w:t>
      </w:r>
      <w:r w:rsidR="006F22CA" w:rsidRPr="00FF48F3">
        <w:rPr>
          <w:rFonts w:ascii="BIZ UDゴシック" w:eastAsia="BIZ UDゴシック" w:hAnsi="BIZ UDゴシック" w:hint="eastAsia"/>
          <w:sz w:val="24"/>
        </w:rPr>
        <w:t>はありません。</w:t>
      </w:r>
    </w:p>
    <w:p w14:paraId="5BFF042F" w14:textId="77777777" w:rsidR="007D3755" w:rsidRPr="00FF48F3" w:rsidRDefault="00F32423" w:rsidP="00F32423">
      <w:pPr>
        <w:ind w:left="463" w:hangingChars="193" w:hanging="463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</w:t>
      </w:r>
      <w:r w:rsidR="000B7AFB" w:rsidRPr="00FF48F3">
        <w:rPr>
          <w:rFonts w:ascii="BIZ UDゴシック" w:eastAsia="BIZ UDゴシック" w:hAnsi="BIZ UDゴシック" w:hint="eastAsia"/>
          <w:sz w:val="24"/>
        </w:rPr>
        <w:t>３</w:t>
      </w:r>
      <w:r w:rsidRPr="00FF48F3">
        <w:rPr>
          <w:rFonts w:ascii="BIZ UDゴシック" w:eastAsia="BIZ UDゴシック" w:hAnsi="BIZ UDゴシック" w:hint="eastAsia"/>
          <w:sz w:val="24"/>
        </w:rPr>
        <w:t>）暴力団</w:t>
      </w:r>
      <w:r w:rsidR="000B7AFB" w:rsidRPr="00FF48F3">
        <w:rPr>
          <w:rFonts w:ascii="BIZ UDゴシック" w:eastAsia="BIZ UDゴシック" w:hAnsi="BIZ UDゴシック" w:hint="eastAsia"/>
          <w:sz w:val="24"/>
        </w:rPr>
        <w:t>員</w:t>
      </w:r>
      <w:r w:rsidRPr="00FF48F3">
        <w:rPr>
          <w:rFonts w:ascii="BIZ UDゴシック" w:eastAsia="BIZ UDゴシック" w:hAnsi="BIZ UDゴシック" w:hint="eastAsia"/>
          <w:sz w:val="24"/>
        </w:rPr>
        <w:t>による不当な行為の防止等に関する法律（平成三年法律第七十七号）第三</w:t>
      </w:r>
    </w:p>
    <w:p w14:paraId="61505371" w14:textId="77777777" w:rsidR="00F32423" w:rsidRPr="00FF48F3" w:rsidRDefault="00F32423" w:rsidP="007D3755">
      <w:pPr>
        <w:ind w:leftChars="100" w:left="210" w:firstLineChars="100" w:firstLine="240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十二条第一項各号に掲げる者でないこと。</w:t>
      </w:r>
    </w:p>
    <w:p w14:paraId="619E041E" w14:textId="77777777" w:rsidR="000B7AFB" w:rsidRPr="00FF48F3" w:rsidRDefault="000B7AFB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（４）国内の法律</w:t>
      </w:r>
      <w:r w:rsidR="007D3755" w:rsidRPr="00FF48F3">
        <w:rPr>
          <w:rFonts w:ascii="BIZ UDゴシック" w:eastAsia="BIZ UDゴシック" w:hAnsi="BIZ UDゴシック" w:hint="eastAsia"/>
          <w:sz w:val="24"/>
        </w:rPr>
        <w:t>及び</w:t>
      </w:r>
      <w:r w:rsidRPr="00FF48F3">
        <w:rPr>
          <w:rFonts w:ascii="BIZ UDゴシック" w:eastAsia="BIZ UDゴシック" w:hAnsi="BIZ UDゴシック" w:hint="eastAsia"/>
          <w:sz w:val="24"/>
        </w:rPr>
        <w:t>三重県における諸規程を遵守し、仕様書等に基づき適正な企画提</w:t>
      </w:r>
      <w:r w:rsidR="007D3755" w:rsidRPr="00FF48F3">
        <w:rPr>
          <w:rFonts w:ascii="BIZ UDゴシック" w:eastAsia="BIZ UDゴシック" w:hAnsi="BIZ UDゴシック" w:hint="eastAsia"/>
          <w:sz w:val="24"/>
        </w:rPr>
        <w:t>案</w:t>
      </w:r>
    </w:p>
    <w:p w14:paraId="0610EC96" w14:textId="77777777" w:rsidR="00C73CB5" w:rsidRPr="00FF48F3" w:rsidRDefault="000B7AFB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及び見積を行</w:t>
      </w:r>
      <w:r w:rsidR="002970F2" w:rsidRPr="00FF48F3">
        <w:rPr>
          <w:rFonts w:ascii="BIZ UDゴシック" w:eastAsia="BIZ UDゴシック" w:hAnsi="BIZ UDゴシック" w:hint="eastAsia"/>
          <w:sz w:val="24"/>
        </w:rPr>
        <w:t>います</w:t>
      </w:r>
      <w:r w:rsidRPr="00FF48F3">
        <w:rPr>
          <w:rFonts w:ascii="BIZ UDゴシック" w:eastAsia="BIZ UDゴシック" w:hAnsi="BIZ UDゴシック" w:hint="eastAsia"/>
          <w:sz w:val="24"/>
        </w:rPr>
        <w:t>。</w:t>
      </w:r>
    </w:p>
    <w:p w14:paraId="5250E95E" w14:textId="77777777" w:rsidR="000B7AFB" w:rsidRPr="00FF48F3" w:rsidRDefault="000B7AFB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（５）契約の相手方となった場合には、仕様書に記載された内容及び納期等を遵守し、誠</w:t>
      </w:r>
    </w:p>
    <w:p w14:paraId="0515A1CE" w14:textId="77777777" w:rsidR="00C73CB5" w:rsidRPr="00FF48F3" w:rsidRDefault="000B7AFB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実に契約を履行</w:t>
      </w:r>
      <w:r w:rsidR="002970F2" w:rsidRPr="00FF48F3">
        <w:rPr>
          <w:rFonts w:ascii="BIZ UDゴシック" w:eastAsia="BIZ UDゴシック" w:hAnsi="BIZ UDゴシック" w:hint="eastAsia"/>
          <w:sz w:val="24"/>
        </w:rPr>
        <w:t>します</w:t>
      </w:r>
      <w:r w:rsidRPr="00FF48F3">
        <w:rPr>
          <w:rFonts w:ascii="BIZ UDゴシック" w:eastAsia="BIZ UDゴシック" w:hAnsi="BIZ UDゴシック" w:hint="eastAsia"/>
          <w:sz w:val="24"/>
        </w:rPr>
        <w:t>。</w:t>
      </w:r>
    </w:p>
    <w:p w14:paraId="29ED0978" w14:textId="77777777" w:rsidR="000B7AFB" w:rsidRPr="00FF48F3" w:rsidRDefault="000B7AFB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（６）</w:t>
      </w:r>
      <w:r w:rsidR="002970F2" w:rsidRPr="00FF48F3">
        <w:rPr>
          <w:rFonts w:ascii="BIZ UDゴシック" w:eastAsia="BIZ UDゴシック" w:hAnsi="BIZ UDゴシック" w:hint="eastAsia"/>
          <w:sz w:val="24"/>
        </w:rPr>
        <w:t>本申請書</w:t>
      </w:r>
      <w:r w:rsidR="007D3755" w:rsidRPr="00FF48F3">
        <w:rPr>
          <w:rFonts w:ascii="BIZ UDゴシック" w:eastAsia="BIZ UDゴシック" w:hAnsi="BIZ UDゴシック" w:hint="eastAsia"/>
          <w:sz w:val="24"/>
        </w:rPr>
        <w:t>及び</w:t>
      </w:r>
      <w:r w:rsidR="002970F2" w:rsidRPr="00FF48F3">
        <w:rPr>
          <w:rFonts w:ascii="BIZ UDゴシック" w:eastAsia="BIZ UDゴシック" w:hAnsi="BIZ UDゴシック" w:hint="eastAsia"/>
          <w:sz w:val="24"/>
        </w:rPr>
        <w:t>添付書類について、三重県情報公開条例（平成</w:t>
      </w:r>
      <w:r w:rsidR="00516EFB" w:rsidRPr="00FF48F3">
        <w:rPr>
          <w:rFonts w:ascii="BIZ UDゴシック" w:eastAsia="BIZ UDゴシック" w:hAnsi="BIZ UDゴシック" w:hint="eastAsia"/>
          <w:sz w:val="24"/>
        </w:rPr>
        <w:t>11</w:t>
      </w:r>
      <w:r w:rsidR="002970F2" w:rsidRPr="00FF48F3">
        <w:rPr>
          <w:rFonts w:ascii="BIZ UDゴシック" w:eastAsia="BIZ UDゴシック" w:hAnsi="BIZ UDゴシック" w:hint="eastAsia"/>
          <w:sz w:val="24"/>
        </w:rPr>
        <w:t>年三重県条例第</w:t>
      </w:r>
      <w:r w:rsidR="007D3755" w:rsidRPr="00FF48F3">
        <w:rPr>
          <w:rFonts w:ascii="BIZ UDゴシック" w:eastAsia="BIZ UDゴシック" w:hAnsi="BIZ UDゴシック" w:hint="eastAsia"/>
          <w:sz w:val="24"/>
        </w:rPr>
        <w:t>42</w:t>
      </w:r>
    </w:p>
    <w:p w14:paraId="05910BD3" w14:textId="77777777" w:rsidR="007D3755" w:rsidRPr="00FF48F3" w:rsidRDefault="002970F2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号）において非公開とされている情報以外は、情報公開の対象となることを</w:t>
      </w:r>
      <w:r w:rsidR="00516EFB" w:rsidRPr="00FF48F3">
        <w:rPr>
          <w:rFonts w:ascii="BIZ UDゴシック" w:eastAsia="BIZ UDゴシック" w:hAnsi="BIZ UDゴシック" w:hint="eastAsia"/>
          <w:sz w:val="24"/>
        </w:rPr>
        <w:t>承諾</w:t>
      </w:r>
      <w:r w:rsidRPr="00FF48F3">
        <w:rPr>
          <w:rFonts w:ascii="BIZ UDゴシック" w:eastAsia="BIZ UDゴシック" w:hAnsi="BIZ UDゴシック" w:hint="eastAsia"/>
          <w:sz w:val="24"/>
        </w:rPr>
        <w:t>しま</w:t>
      </w:r>
    </w:p>
    <w:p w14:paraId="287F5F37" w14:textId="77777777" w:rsidR="002970F2" w:rsidRPr="00FF48F3" w:rsidRDefault="002970F2" w:rsidP="007D3755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す。</w:t>
      </w:r>
    </w:p>
    <w:p w14:paraId="39749859" w14:textId="77777777" w:rsidR="002970F2" w:rsidRPr="00FF48F3" w:rsidRDefault="002970F2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（７）契約事項等に違反した場合は、直ちに県の指示に従い、自己の負担において物品の</w:t>
      </w:r>
    </w:p>
    <w:p w14:paraId="4905603A" w14:textId="77777777" w:rsidR="002970F2" w:rsidRPr="00FF48F3" w:rsidRDefault="002970F2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取替え又は業務のやり直し、並びに補償その他一切の責任をとること及び県から落札</w:t>
      </w:r>
    </w:p>
    <w:p w14:paraId="6E497F5D" w14:textId="77777777" w:rsidR="002970F2" w:rsidRPr="00FF48F3" w:rsidRDefault="002970F2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</w:t>
      </w:r>
      <w:r w:rsidR="00516EFB" w:rsidRPr="00FF48F3">
        <w:rPr>
          <w:rFonts w:ascii="BIZ UDゴシック" w:eastAsia="BIZ UDゴシック" w:hAnsi="BIZ UDゴシック" w:hint="eastAsia"/>
          <w:sz w:val="24"/>
        </w:rPr>
        <w:t>資格</w:t>
      </w:r>
      <w:r w:rsidRPr="00FF48F3">
        <w:rPr>
          <w:rFonts w:ascii="BIZ UDゴシック" w:eastAsia="BIZ UDゴシック" w:hAnsi="BIZ UDゴシック" w:hint="eastAsia"/>
          <w:sz w:val="24"/>
        </w:rPr>
        <w:t>停止処分を受けても異存ありません。</w:t>
      </w:r>
    </w:p>
    <w:p w14:paraId="14A7FB03" w14:textId="77777777" w:rsidR="002970F2" w:rsidRPr="00FF48F3" w:rsidRDefault="002970F2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（８）県が関係部署に落札資格要件等の照会を行うことを承諾します。</w:t>
      </w:r>
    </w:p>
    <w:p w14:paraId="0B556F0B" w14:textId="77777777" w:rsidR="007D3755" w:rsidRPr="00FF48F3" w:rsidRDefault="002970F2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（９）上記（８）の照会の結果、当誓約事項に相違があることが判明した場合には、</w:t>
      </w:r>
      <w:r w:rsidR="00A84DB6" w:rsidRPr="00FF48F3">
        <w:rPr>
          <w:rFonts w:ascii="BIZ UDゴシック" w:eastAsia="BIZ UDゴシック" w:hAnsi="BIZ UDゴシック" w:hint="eastAsia"/>
          <w:sz w:val="24"/>
        </w:rPr>
        <w:t>①そ</w:t>
      </w:r>
    </w:p>
    <w:p w14:paraId="6791C160" w14:textId="77777777" w:rsidR="007D3755" w:rsidRPr="00FF48F3" w:rsidRDefault="00A84DB6" w:rsidP="007D3755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の時点で本案件の参加資格なしとされること、②落札資格停止処分を受けること、い</w:t>
      </w:r>
    </w:p>
    <w:p w14:paraId="5DB46B8C" w14:textId="77777777" w:rsidR="00A84DB6" w:rsidRPr="00FF48F3" w:rsidRDefault="00A84DB6" w:rsidP="007D3755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ずれの措置を受けても異存ありません。</w:t>
      </w:r>
    </w:p>
    <w:p w14:paraId="6D8EB45F" w14:textId="77777777" w:rsidR="003E1D9E" w:rsidRPr="00FF48F3" w:rsidRDefault="003E1D9E" w:rsidP="00E41A09">
      <w:pPr>
        <w:numPr>
          <w:ilvl w:val="0"/>
          <w:numId w:val="10"/>
        </w:num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lastRenderedPageBreak/>
        <w:t>添付書類</w:t>
      </w:r>
    </w:p>
    <w:p w14:paraId="16AA8A8A" w14:textId="77777777" w:rsidR="00A36F9C" w:rsidRPr="00FF48F3" w:rsidRDefault="00A36F9C" w:rsidP="00A36F9C">
      <w:pPr>
        <w:numPr>
          <w:ilvl w:val="0"/>
          <w:numId w:val="27"/>
        </w:numPr>
        <w:ind w:hanging="854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役員等に関する事項（第２号様式）</w:t>
      </w:r>
    </w:p>
    <w:p w14:paraId="27918482" w14:textId="77777777" w:rsidR="00516EFB" w:rsidRPr="00FF48F3" w:rsidRDefault="00516EFB" w:rsidP="00516EFB">
      <w:pPr>
        <w:numPr>
          <w:ilvl w:val="0"/>
          <w:numId w:val="27"/>
        </w:numPr>
        <w:ind w:left="1276" w:hanging="854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企画提案コンペに関し、支店又は営業所等に権限が委任されている場合はその委</w:t>
      </w:r>
    </w:p>
    <w:p w14:paraId="149547CB" w14:textId="77777777" w:rsidR="00516EFB" w:rsidRPr="00FF48F3" w:rsidRDefault="00516EFB" w:rsidP="00516EFB">
      <w:pPr>
        <w:ind w:leftChars="-67" w:left="-141" w:firstLineChars="413" w:firstLine="991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任状（第３号様式）</w:t>
      </w:r>
    </w:p>
    <w:p w14:paraId="3DF0050C" w14:textId="77777777" w:rsidR="007D3755" w:rsidRPr="00FF48F3" w:rsidRDefault="003E1D9E" w:rsidP="003E1D9E">
      <w:pPr>
        <w:numPr>
          <w:ilvl w:val="0"/>
          <w:numId w:val="12"/>
        </w:num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登記簿謄本又は登記事項証明書（法人の場合。商号、所在地、代表者、（資本金等）</w:t>
      </w:r>
    </w:p>
    <w:p w14:paraId="3BFE7015" w14:textId="77777777" w:rsidR="003E1D9E" w:rsidRPr="00FF48F3" w:rsidRDefault="003E1D9E" w:rsidP="007D3755">
      <w:pPr>
        <w:ind w:left="846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の事項が記載されているもの。</w:t>
      </w:r>
      <w:r w:rsidR="00A36F9C" w:rsidRPr="00FF48F3">
        <w:rPr>
          <w:rFonts w:ascii="BIZ UDゴシック" w:eastAsia="BIZ UDゴシック" w:hAnsi="BIZ UDゴシック" w:hint="eastAsia"/>
          <w:sz w:val="24"/>
        </w:rPr>
        <w:t>発行から３か月以内のもの。</w:t>
      </w:r>
      <w:r w:rsidRPr="00FF48F3">
        <w:rPr>
          <w:rFonts w:ascii="BIZ UDゴシック" w:eastAsia="BIZ UDゴシック" w:hAnsi="BIZ UDゴシック" w:hint="eastAsia"/>
          <w:sz w:val="24"/>
        </w:rPr>
        <w:t>写し可）</w:t>
      </w:r>
    </w:p>
    <w:p w14:paraId="2B1E9D7D" w14:textId="77777777" w:rsidR="007D3755" w:rsidRPr="00FF48F3" w:rsidRDefault="003E1D9E" w:rsidP="003E1D9E">
      <w:pPr>
        <w:numPr>
          <w:ilvl w:val="0"/>
          <w:numId w:val="12"/>
        </w:num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身分</w:t>
      </w:r>
      <w:r w:rsidR="00463207" w:rsidRPr="00FF48F3">
        <w:rPr>
          <w:rFonts w:ascii="BIZ UDゴシック" w:eastAsia="BIZ UDゴシック" w:hAnsi="BIZ UDゴシック" w:hint="eastAsia"/>
          <w:sz w:val="24"/>
        </w:rPr>
        <w:t>（身元）</w:t>
      </w:r>
      <w:r w:rsidRPr="00FF48F3">
        <w:rPr>
          <w:rFonts w:ascii="BIZ UDゴシック" w:eastAsia="BIZ UDゴシック" w:hAnsi="BIZ UDゴシック" w:hint="eastAsia"/>
          <w:sz w:val="24"/>
        </w:rPr>
        <w:t>証明書（個人の場合。</w:t>
      </w:r>
      <w:r w:rsidR="00463207" w:rsidRPr="00FF48F3">
        <w:rPr>
          <w:rFonts w:ascii="BIZ UDゴシック" w:eastAsia="BIZ UDゴシック" w:hAnsi="BIZ UDゴシック" w:hint="eastAsia"/>
          <w:sz w:val="24"/>
        </w:rPr>
        <w:t>禁治産・準禁治産宣言の通知、後見登記の通知、</w:t>
      </w:r>
    </w:p>
    <w:p w14:paraId="508C7F4E" w14:textId="77777777" w:rsidR="007D3755" w:rsidRPr="00FF48F3" w:rsidRDefault="00463207" w:rsidP="0080326F">
      <w:pPr>
        <w:ind w:left="426" w:firstLineChars="177" w:firstLine="425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破産宣言・破産手続開始決定の通知を受けていないことを証明したもの。申請者</w:t>
      </w:r>
    </w:p>
    <w:p w14:paraId="38FCA456" w14:textId="77777777" w:rsidR="003E1D9E" w:rsidRPr="00FF48F3" w:rsidRDefault="00463207" w:rsidP="0080326F">
      <w:pPr>
        <w:ind w:left="426" w:firstLineChars="177" w:firstLine="425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の</w:t>
      </w:r>
      <w:r w:rsidR="003E1D9E" w:rsidRPr="00FF48F3">
        <w:rPr>
          <w:rFonts w:ascii="BIZ UDゴシック" w:eastAsia="BIZ UDゴシック" w:hAnsi="BIZ UDゴシック" w:hint="eastAsia"/>
          <w:sz w:val="24"/>
        </w:rPr>
        <w:t>本籍地市町村長</w:t>
      </w:r>
      <w:r w:rsidRPr="00FF48F3">
        <w:rPr>
          <w:rFonts w:ascii="BIZ UDゴシック" w:eastAsia="BIZ UDゴシック" w:hAnsi="BIZ UDゴシック" w:hint="eastAsia"/>
          <w:sz w:val="24"/>
        </w:rPr>
        <w:t>が発行</w:t>
      </w:r>
      <w:r w:rsidR="003E1D9E" w:rsidRPr="00FF48F3">
        <w:rPr>
          <w:rFonts w:ascii="BIZ UDゴシック" w:eastAsia="BIZ UDゴシック" w:hAnsi="BIZ UDゴシック" w:hint="eastAsia"/>
          <w:sz w:val="24"/>
        </w:rPr>
        <w:t>。</w:t>
      </w:r>
      <w:r w:rsidR="005804FC" w:rsidRPr="00FF48F3">
        <w:rPr>
          <w:rFonts w:ascii="BIZ UDゴシック" w:eastAsia="BIZ UDゴシック" w:hAnsi="BIZ UDゴシック" w:hint="eastAsia"/>
          <w:sz w:val="24"/>
        </w:rPr>
        <w:t>発行から３か月以内のもの。</w:t>
      </w:r>
      <w:r w:rsidR="003E1D9E" w:rsidRPr="00FF48F3">
        <w:rPr>
          <w:rFonts w:ascii="BIZ UDゴシック" w:eastAsia="BIZ UDゴシック" w:hAnsi="BIZ UDゴシック" w:hint="eastAsia"/>
          <w:sz w:val="24"/>
        </w:rPr>
        <w:t>写し可）</w:t>
      </w:r>
    </w:p>
    <w:p w14:paraId="4F393848" w14:textId="77777777" w:rsidR="007D3755" w:rsidRPr="00FF48F3" w:rsidRDefault="003E1D9E" w:rsidP="003E1D9E">
      <w:pPr>
        <w:numPr>
          <w:ilvl w:val="0"/>
          <w:numId w:val="12"/>
        </w:num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成年被後見人、被保佐人等について登記されていないことの証明書（個人の場合。</w:t>
      </w:r>
    </w:p>
    <w:p w14:paraId="6130EF1B" w14:textId="77777777" w:rsidR="003E1D9E" w:rsidRPr="00FF48F3" w:rsidRDefault="003E1D9E" w:rsidP="007D3755">
      <w:pPr>
        <w:ind w:left="846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法務局発行のもの。</w:t>
      </w:r>
      <w:r w:rsidR="00A36F9C" w:rsidRPr="00FF48F3">
        <w:rPr>
          <w:rFonts w:ascii="BIZ UDゴシック" w:eastAsia="BIZ UDゴシック" w:hAnsi="BIZ UDゴシック" w:hint="eastAsia"/>
          <w:sz w:val="24"/>
        </w:rPr>
        <w:t>発行から３か月以内のもの。</w:t>
      </w:r>
      <w:r w:rsidRPr="00FF48F3">
        <w:rPr>
          <w:rFonts w:ascii="BIZ UDゴシック" w:eastAsia="BIZ UDゴシック" w:hAnsi="BIZ UDゴシック" w:hint="eastAsia"/>
          <w:sz w:val="24"/>
        </w:rPr>
        <w:t>写し可）</w:t>
      </w:r>
    </w:p>
    <w:p w14:paraId="2D51CD8E" w14:textId="77777777" w:rsidR="003E1D9E" w:rsidRPr="00FF48F3" w:rsidRDefault="003E1D9E" w:rsidP="003E1D9E">
      <w:pPr>
        <w:numPr>
          <w:ilvl w:val="0"/>
          <w:numId w:val="12"/>
        </w:numPr>
        <w:rPr>
          <w:rFonts w:ascii="BIZ UDゴシック" w:eastAsia="BIZ UDゴシック" w:hAnsi="BIZ UDゴシック"/>
          <w:sz w:val="24"/>
        </w:rPr>
      </w:pPr>
      <w:bookmarkStart w:id="0" w:name="_Hlk213230932"/>
      <w:r w:rsidRPr="00FF48F3">
        <w:rPr>
          <w:rFonts w:ascii="BIZ UDゴシック" w:eastAsia="BIZ UDゴシック" w:hAnsi="BIZ UDゴシック" w:hint="eastAsia"/>
          <w:sz w:val="24"/>
        </w:rPr>
        <w:t>その他</w:t>
      </w:r>
      <w:r w:rsidR="005804FC" w:rsidRPr="00FF48F3">
        <w:rPr>
          <w:rFonts w:ascii="BIZ UDゴシック" w:eastAsia="BIZ UDゴシック" w:hAnsi="BIZ UDゴシック" w:hint="eastAsia"/>
          <w:sz w:val="24"/>
        </w:rPr>
        <w:t>企画提案コンペ</w:t>
      </w:r>
      <w:r w:rsidRPr="00FF48F3">
        <w:rPr>
          <w:rFonts w:ascii="BIZ UDゴシック" w:eastAsia="BIZ UDゴシック" w:hAnsi="BIZ UDゴシック" w:hint="eastAsia"/>
          <w:sz w:val="24"/>
        </w:rPr>
        <w:t>公告及び</w:t>
      </w:r>
      <w:r w:rsidR="005804FC" w:rsidRPr="00FF48F3">
        <w:rPr>
          <w:rFonts w:ascii="BIZ UDゴシック" w:eastAsia="BIZ UDゴシック" w:hAnsi="BIZ UDゴシック" w:hint="eastAsia"/>
          <w:sz w:val="24"/>
        </w:rPr>
        <w:t>企画提案コンペ参加仕様書</w:t>
      </w:r>
      <w:r w:rsidRPr="00FF48F3">
        <w:rPr>
          <w:rFonts w:ascii="BIZ UDゴシック" w:eastAsia="BIZ UDゴシック" w:hAnsi="BIZ UDゴシック" w:hint="eastAsia"/>
          <w:sz w:val="24"/>
        </w:rPr>
        <w:t>に示す書類</w:t>
      </w:r>
    </w:p>
    <w:bookmarkEnd w:id="0"/>
    <w:p w14:paraId="364785E5" w14:textId="77777777" w:rsidR="00463207" w:rsidRPr="00FF48F3" w:rsidRDefault="00E41A09" w:rsidP="00E41A09">
      <w:pPr>
        <w:ind w:left="420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※なお、４．特記事項（１）、（２）の登録者であって、登録済みの情報に変更がない</w:t>
      </w:r>
    </w:p>
    <w:p w14:paraId="70E87CB4" w14:textId="77777777" w:rsidR="005A1904" w:rsidRPr="004640C1" w:rsidRDefault="00E41A09" w:rsidP="002609FF">
      <w:pPr>
        <w:ind w:left="420" w:firstLineChars="100" w:firstLine="240"/>
        <w:rPr>
          <w:rFonts w:ascii="BIZ UDゴシック" w:eastAsia="BIZ UDゴシック" w:hAnsi="BIZ UDゴシック"/>
          <w:i/>
          <w:iCs/>
          <w:color w:val="FF0000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場合は</w:t>
      </w:r>
      <w:r w:rsidR="005804FC" w:rsidRPr="00FF48F3">
        <w:rPr>
          <w:rFonts w:ascii="BIZ UDゴシック" w:eastAsia="BIZ UDゴシック" w:hAnsi="BIZ UDゴシック" w:hint="eastAsia"/>
          <w:sz w:val="24"/>
        </w:rPr>
        <w:t>上記の各添付</w:t>
      </w:r>
      <w:r w:rsidRPr="00FF48F3">
        <w:rPr>
          <w:rFonts w:ascii="BIZ UDゴシック" w:eastAsia="BIZ UDゴシック" w:hAnsi="BIZ UDゴシック" w:hint="eastAsia"/>
          <w:sz w:val="24"/>
        </w:rPr>
        <w:t>書類の提出を省略できるものとします。</w:t>
      </w:r>
    </w:p>
    <w:p w14:paraId="2204EF6B" w14:textId="77777777" w:rsidR="003E1D9E" w:rsidRPr="00FF48F3" w:rsidRDefault="003E1D9E" w:rsidP="003E1D9E">
      <w:pPr>
        <w:rPr>
          <w:rFonts w:ascii="BIZ UDゴシック" w:eastAsia="BIZ UDゴシック" w:hAnsi="BIZ UDゴシック"/>
          <w:sz w:val="24"/>
        </w:rPr>
      </w:pPr>
    </w:p>
    <w:p w14:paraId="3261903F" w14:textId="77777777" w:rsidR="003E1D9E" w:rsidRPr="00FF48F3" w:rsidRDefault="003E1D9E" w:rsidP="003E1D9E">
      <w:pPr>
        <w:numPr>
          <w:ilvl w:val="0"/>
          <w:numId w:val="10"/>
        </w:num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特記事項（該当する場合は、必要事項を記入してください。）</w:t>
      </w:r>
    </w:p>
    <w:p w14:paraId="63E79973" w14:textId="77777777" w:rsidR="003E1D9E" w:rsidRPr="00FF48F3" w:rsidRDefault="003E1D9E" w:rsidP="003E1D9E">
      <w:pPr>
        <w:numPr>
          <w:ilvl w:val="0"/>
          <w:numId w:val="13"/>
        </w:num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三重県</w:t>
      </w:r>
      <w:r w:rsidR="00C45752" w:rsidRPr="00FF48F3">
        <w:rPr>
          <w:rFonts w:ascii="BIZ UDゴシック" w:eastAsia="BIZ UDゴシック" w:hAnsi="BIZ UDゴシック" w:hint="eastAsia"/>
          <w:sz w:val="24"/>
        </w:rPr>
        <w:t>建設工事等</w:t>
      </w:r>
      <w:r w:rsidRPr="00FF48F3">
        <w:rPr>
          <w:rFonts w:ascii="BIZ UDゴシック" w:eastAsia="BIZ UDゴシック" w:hAnsi="BIZ UDゴシック" w:hint="eastAsia"/>
          <w:sz w:val="24"/>
        </w:rPr>
        <w:t>入札参加資格者名簿登録者</w:t>
      </w:r>
    </w:p>
    <w:p w14:paraId="46F6C571" w14:textId="77777777" w:rsidR="003E1D9E" w:rsidRPr="00FF48F3" w:rsidRDefault="003E1D9E" w:rsidP="003E1D9E">
      <w:pPr>
        <w:ind w:left="210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　　登録番号：</w:t>
      </w:r>
    </w:p>
    <w:p w14:paraId="040152C7" w14:textId="77777777" w:rsidR="003E1D9E" w:rsidRPr="00FF48F3" w:rsidRDefault="003E1D9E" w:rsidP="003E1D9E">
      <w:pPr>
        <w:ind w:left="210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　　登録内容の変更（　有　・　無　）</w:t>
      </w:r>
    </w:p>
    <w:p w14:paraId="41D13DC9" w14:textId="77777777" w:rsidR="003E1D9E" w:rsidRPr="00FF48F3" w:rsidRDefault="003E1D9E" w:rsidP="003E1D9E">
      <w:pPr>
        <w:numPr>
          <w:ilvl w:val="0"/>
          <w:numId w:val="13"/>
        </w:num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三重県電子</w:t>
      </w:r>
      <w:r w:rsidR="00E41A09" w:rsidRPr="00FF48F3">
        <w:rPr>
          <w:rFonts w:ascii="BIZ UDゴシック" w:eastAsia="BIZ UDゴシック" w:hAnsi="BIZ UDゴシック" w:hint="eastAsia"/>
          <w:sz w:val="24"/>
        </w:rPr>
        <w:t>調達</w:t>
      </w:r>
      <w:r w:rsidRPr="00FF48F3">
        <w:rPr>
          <w:rFonts w:ascii="BIZ UDゴシック" w:eastAsia="BIZ UDゴシック" w:hAnsi="BIZ UDゴシック" w:hint="eastAsia"/>
          <w:sz w:val="24"/>
        </w:rPr>
        <w:t>システム</w:t>
      </w:r>
      <w:r w:rsidR="00C45752" w:rsidRPr="00FF48F3">
        <w:rPr>
          <w:rFonts w:ascii="BIZ UDゴシック" w:eastAsia="BIZ UDゴシック" w:hAnsi="BIZ UDゴシック" w:hint="eastAsia"/>
          <w:sz w:val="24"/>
        </w:rPr>
        <w:t>（</w:t>
      </w:r>
      <w:r w:rsidR="004A6E43" w:rsidRPr="00FF48F3">
        <w:rPr>
          <w:rFonts w:ascii="BIZ UDゴシック" w:eastAsia="BIZ UDゴシック" w:hAnsi="BIZ UDゴシック" w:hint="eastAsia"/>
          <w:sz w:val="24"/>
        </w:rPr>
        <w:t>物件等）</w:t>
      </w:r>
      <w:r w:rsidRPr="00FF48F3">
        <w:rPr>
          <w:rFonts w:ascii="BIZ UDゴシック" w:eastAsia="BIZ UDゴシック" w:hAnsi="BIZ UDゴシック" w:hint="eastAsia"/>
          <w:sz w:val="24"/>
        </w:rPr>
        <w:t>利用登録者</w:t>
      </w:r>
    </w:p>
    <w:p w14:paraId="133C2948" w14:textId="77777777" w:rsidR="003E1D9E" w:rsidRPr="00FF48F3" w:rsidRDefault="003E1D9E" w:rsidP="00E41A09">
      <w:pPr>
        <w:ind w:leftChars="100" w:left="210" w:firstLineChars="400" w:firstLine="960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登録番号：　　　　　　　　　　　　　</w:t>
      </w:r>
    </w:p>
    <w:p w14:paraId="060859CB" w14:textId="77777777" w:rsidR="003E1D9E" w:rsidRPr="00FF48F3" w:rsidRDefault="003E1D9E" w:rsidP="003E1D9E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　　　登録内容の変更（　有　・　無　）</w:t>
      </w:r>
    </w:p>
    <w:p w14:paraId="096981CA" w14:textId="77777777" w:rsidR="003E1D9E" w:rsidRPr="00FF48F3" w:rsidRDefault="003E1D9E" w:rsidP="003E1D9E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</w:t>
      </w:r>
    </w:p>
    <w:p w14:paraId="2FA4C8F9" w14:textId="77777777" w:rsidR="003E1D9E" w:rsidRPr="00FF48F3" w:rsidRDefault="003E1D9E" w:rsidP="003E1D9E">
      <w:pPr>
        <w:rPr>
          <w:rFonts w:ascii="BIZ UDゴシック" w:eastAsia="BIZ UDゴシック" w:hAnsi="BIZ UDゴシック"/>
          <w:sz w:val="24"/>
        </w:rPr>
      </w:pPr>
    </w:p>
    <w:p w14:paraId="5FBEC0D6" w14:textId="77777777" w:rsidR="003E1D9E" w:rsidRPr="00FF48F3" w:rsidRDefault="003E1D9E" w:rsidP="00E41A09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申請書の記載に関する連絡先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340"/>
        <w:gridCol w:w="2520"/>
      </w:tblGrid>
      <w:tr w:rsidR="005804FC" w:rsidRPr="00FF48F3" w14:paraId="18D68DC5" w14:textId="77777777" w:rsidTr="005804FC">
        <w:tc>
          <w:tcPr>
            <w:tcW w:w="2160" w:type="dxa"/>
            <w:shd w:val="clear" w:color="auto" w:fill="auto"/>
            <w:vAlign w:val="center"/>
          </w:tcPr>
          <w:p w14:paraId="33F8BD6A" w14:textId="77777777" w:rsidR="005804FC" w:rsidRPr="00FF48F3" w:rsidRDefault="005804FC" w:rsidP="005E54B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68876605" w14:textId="77777777" w:rsidR="005804FC" w:rsidRPr="00FF48F3" w:rsidRDefault="005804FC" w:rsidP="005804FC">
            <w:pPr>
              <w:ind w:firstLineChars="69" w:firstLine="166"/>
              <w:rPr>
                <w:rFonts w:ascii="BIZ UDゴシック" w:eastAsia="BIZ UDゴシック" w:hAnsi="BIZ UDゴシック"/>
                <w:sz w:val="24"/>
              </w:rPr>
            </w:pPr>
            <w:r w:rsidRPr="00FF48F3">
              <w:rPr>
                <w:rFonts w:ascii="BIZ UDゴシック" w:eastAsia="BIZ UDゴシック" w:hAnsi="BIZ UDゴシック" w:hint="eastAsia"/>
                <w:sz w:val="24"/>
              </w:rPr>
              <w:t>発行責任者（※）</w:t>
            </w:r>
          </w:p>
        </w:tc>
        <w:tc>
          <w:tcPr>
            <w:tcW w:w="2520" w:type="dxa"/>
            <w:shd w:val="clear" w:color="auto" w:fill="auto"/>
          </w:tcPr>
          <w:p w14:paraId="2D61B7D7" w14:textId="77777777" w:rsidR="005804FC" w:rsidRPr="00FF48F3" w:rsidRDefault="005804FC" w:rsidP="005804FC">
            <w:pPr>
              <w:rPr>
                <w:rFonts w:ascii="BIZ UDゴシック" w:eastAsia="BIZ UDゴシック" w:hAnsi="BIZ UDゴシック"/>
                <w:sz w:val="24"/>
              </w:rPr>
            </w:pPr>
            <w:r w:rsidRPr="00FF48F3">
              <w:rPr>
                <w:rFonts w:ascii="BIZ UDゴシック" w:eastAsia="BIZ UDゴシック" w:hAnsi="BIZ UDゴシック" w:hint="eastAsia"/>
                <w:sz w:val="24"/>
              </w:rPr>
              <w:t xml:space="preserve">　　　担当者</w:t>
            </w:r>
          </w:p>
        </w:tc>
      </w:tr>
      <w:tr w:rsidR="005804FC" w:rsidRPr="00FF48F3" w14:paraId="4A5BFF54" w14:textId="77777777" w:rsidTr="005804FC">
        <w:tc>
          <w:tcPr>
            <w:tcW w:w="2160" w:type="dxa"/>
            <w:shd w:val="clear" w:color="auto" w:fill="auto"/>
            <w:vAlign w:val="center"/>
          </w:tcPr>
          <w:p w14:paraId="7A099029" w14:textId="77777777" w:rsidR="005804FC" w:rsidRPr="00FF48F3" w:rsidRDefault="005804FC" w:rsidP="005E54B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F48F3">
              <w:rPr>
                <w:rFonts w:ascii="BIZ UDゴシック" w:eastAsia="BIZ UDゴシック" w:hAnsi="BIZ UDゴシック" w:hint="eastAsia"/>
                <w:sz w:val="24"/>
              </w:rPr>
              <w:t>部署名</w:t>
            </w:r>
          </w:p>
        </w:tc>
        <w:tc>
          <w:tcPr>
            <w:tcW w:w="2340" w:type="dxa"/>
            <w:shd w:val="clear" w:color="auto" w:fill="auto"/>
          </w:tcPr>
          <w:p w14:paraId="5BEC6DAD" w14:textId="77777777" w:rsidR="005804FC" w:rsidRPr="00FF48F3" w:rsidRDefault="005804FC" w:rsidP="003E1D9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18387E8F" w14:textId="77777777" w:rsidR="005804FC" w:rsidRPr="00FF48F3" w:rsidRDefault="005804FC" w:rsidP="003E1D9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804FC" w:rsidRPr="00FF48F3" w14:paraId="6E057865" w14:textId="77777777" w:rsidTr="005804FC">
        <w:trPr>
          <w:trHeight w:val="331"/>
        </w:trPr>
        <w:tc>
          <w:tcPr>
            <w:tcW w:w="2160" w:type="dxa"/>
            <w:shd w:val="clear" w:color="auto" w:fill="auto"/>
            <w:vAlign w:val="center"/>
          </w:tcPr>
          <w:p w14:paraId="465F0904" w14:textId="77777777" w:rsidR="005804FC" w:rsidRPr="00FF48F3" w:rsidRDefault="005804FC" w:rsidP="005E54B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F48F3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2340" w:type="dxa"/>
            <w:shd w:val="clear" w:color="auto" w:fill="auto"/>
          </w:tcPr>
          <w:p w14:paraId="46E9AD94" w14:textId="77777777" w:rsidR="005804FC" w:rsidRPr="00FF48F3" w:rsidRDefault="005804FC" w:rsidP="003E1D9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0DB4D96A" w14:textId="77777777" w:rsidR="005804FC" w:rsidRPr="00FF48F3" w:rsidRDefault="005804FC" w:rsidP="003E1D9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804FC" w:rsidRPr="00FF48F3" w14:paraId="2F090B60" w14:textId="77777777" w:rsidTr="005804FC">
        <w:trPr>
          <w:trHeight w:val="278"/>
        </w:trPr>
        <w:tc>
          <w:tcPr>
            <w:tcW w:w="2160" w:type="dxa"/>
            <w:shd w:val="clear" w:color="auto" w:fill="auto"/>
            <w:vAlign w:val="center"/>
          </w:tcPr>
          <w:p w14:paraId="62E8A011" w14:textId="77777777" w:rsidR="005804FC" w:rsidRPr="00FF48F3" w:rsidRDefault="005804FC" w:rsidP="005E54B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F48F3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2340" w:type="dxa"/>
            <w:shd w:val="clear" w:color="auto" w:fill="auto"/>
          </w:tcPr>
          <w:p w14:paraId="1151A33D" w14:textId="77777777" w:rsidR="005804FC" w:rsidRPr="00FF48F3" w:rsidRDefault="005804FC" w:rsidP="003E1D9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03F026B1" w14:textId="77777777" w:rsidR="005804FC" w:rsidRPr="00FF48F3" w:rsidRDefault="005804FC" w:rsidP="003E1D9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090628C3" w14:textId="77777777" w:rsidR="003E1D9E" w:rsidRPr="00FF48F3" w:rsidRDefault="003E1D9E" w:rsidP="003E1D9E">
      <w:pPr>
        <w:rPr>
          <w:rFonts w:ascii="BIZ UDゴシック" w:eastAsia="BIZ UDゴシック" w:hAnsi="BIZ UDゴシック"/>
          <w:sz w:val="24"/>
        </w:rPr>
      </w:pPr>
    </w:p>
    <w:p w14:paraId="4C566DDF" w14:textId="77777777" w:rsidR="003E1D9E" w:rsidRPr="00FF48F3" w:rsidRDefault="000B7AFB" w:rsidP="003E1D9E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※</w:t>
      </w:r>
      <w:r w:rsidR="00A84DB6" w:rsidRPr="00FF48F3">
        <w:rPr>
          <w:rFonts w:ascii="BIZ UDゴシック" w:eastAsia="BIZ UDゴシック" w:hAnsi="BIZ UDゴシック" w:hint="eastAsia"/>
          <w:sz w:val="24"/>
        </w:rPr>
        <w:t>表面において、代表者印の押印を省略した場合は、発行責任者の氏名及び電話番号も</w:t>
      </w:r>
      <w:r w:rsidR="00DA5106" w:rsidRPr="00FF48F3">
        <w:rPr>
          <w:rFonts w:ascii="BIZ UDゴシック" w:eastAsia="BIZ UDゴシック" w:hAnsi="BIZ UDゴシック" w:hint="eastAsia"/>
          <w:sz w:val="24"/>
        </w:rPr>
        <w:t>記</w:t>
      </w:r>
    </w:p>
    <w:p w14:paraId="2AC1E439" w14:textId="77777777" w:rsidR="00A84DB6" w:rsidRPr="00FF48F3" w:rsidRDefault="00A84DB6" w:rsidP="003E1D9E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載してください。代表者印を押印した場合は、発行責任者の氏名及び電話番号は不要</w:t>
      </w:r>
      <w:r w:rsidR="00DA5106" w:rsidRPr="00FF48F3">
        <w:rPr>
          <w:rFonts w:ascii="BIZ UDゴシック" w:eastAsia="BIZ UDゴシック" w:hAnsi="BIZ UDゴシック" w:hint="eastAsia"/>
          <w:sz w:val="24"/>
        </w:rPr>
        <w:t>で</w:t>
      </w:r>
    </w:p>
    <w:p w14:paraId="6B5D1ADF" w14:textId="77777777" w:rsidR="00A84DB6" w:rsidRPr="00FF48F3" w:rsidRDefault="00A84DB6" w:rsidP="003E1D9E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す。発行責任者と担当者は同一でも可です。</w:t>
      </w:r>
    </w:p>
    <w:p w14:paraId="6DDCD7BE" w14:textId="77777777" w:rsidR="000B7AFB" w:rsidRPr="00FF48F3" w:rsidRDefault="000B7AFB" w:rsidP="003E1D9E">
      <w:pPr>
        <w:rPr>
          <w:rFonts w:ascii="BIZ UDゴシック" w:eastAsia="BIZ UDゴシック" w:hAnsi="BIZ UDゴシック"/>
          <w:sz w:val="24"/>
        </w:rPr>
      </w:pPr>
    </w:p>
    <w:p w14:paraId="4C4D823E" w14:textId="77777777" w:rsidR="002F53E4" w:rsidRPr="00FF48F3" w:rsidRDefault="002F53E4" w:rsidP="00E41A09">
      <w:pPr>
        <w:ind w:firstLineChars="100" w:firstLine="220"/>
        <w:rPr>
          <w:rFonts w:ascii="BIZ UDゴシック" w:eastAsia="BIZ UDゴシック" w:hAnsi="BIZ UDゴシック"/>
          <w:dstrike/>
          <w:sz w:val="22"/>
          <w:szCs w:val="22"/>
        </w:rPr>
      </w:pPr>
    </w:p>
    <w:p w14:paraId="548A65DB" w14:textId="77777777" w:rsidR="00463207" w:rsidRPr="00FF48F3" w:rsidRDefault="00463207" w:rsidP="00E41A09">
      <w:pPr>
        <w:ind w:firstLineChars="100" w:firstLine="220"/>
        <w:rPr>
          <w:rFonts w:ascii="BIZ UDゴシック" w:eastAsia="BIZ UDゴシック" w:hAnsi="BIZ UDゴシック"/>
          <w:dstrike/>
          <w:sz w:val="22"/>
          <w:szCs w:val="22"/>
        </w:rPr>
      </w:pPr>
    </w:p>
    <w:p w14:paraId="5C725A86" w14:textId="77777777" w:rsidR="00463207" w:rsidRPr="00FF48F3" w:rsidRDefault="00463207" w:rsidP="00E41A09">
      <w:pPr>
        <w:ind w:firstLineChars="100" w:firstLine="220"/>
        <w:rPr>
          <w:rFonts w:ascii="BIZ UDゴシック" w:eastAsia="BIZ UDゴシック" w:hAnsi="BIZ UDゴシック"/>
          <w:dstrike/>
          <w:sz w:val="22"/>
          <w:szCs w:val="22"/>
        </w:rPr>
      </w:pPr>
    </w:p>
    <w:p w14:paraId="2A07A9F6" w14:textId="77777777" w:rsidR="00463207" w:rsidRPr="00FF48F3" w:rsidRDefault="00463207" w:rsidP="00E41A09">
      <w:pPr>
        <w:ind w:firstLineChars="100" w:firstLine="220"/>
        <w:rPr>
          <w:rFonts w:ascii="BIZ UDゴシック" w:eastAsia="BIZ UDゴシック" w:hAnsi="BIZ UDゴシック"/>
          <w:dstrike/>
          <w:sz w:val="22"/>
          <w:szCs w:val="22"/>
        </w:rPr>
      </w:pPr>
    </w:p>
    <w:p w14:paraId="03100FB2" w14:textId="77777777" w:rsidR="00463207" w:rsidRPr="00FF48F3" w:rsidRDefault="00463207" w:rsidP="00E41A09">
      <w:pPr>
        <w:ind w:firstLineChars="100" w:firstLine="220"/>
        <w:rPr>
          <w:rFonts w:ascii="BIZ UDゴシック" w:eastAsia="BIZ UDゴシック" w:hAnsi="BIZ UDゴシック"/>
          <w:dstrike/>
          <w:sz w:val="22"/>
          <w:szCs w:val="22"/>
        </w:rPr>
      </w:pPr>
    </w:p>
    <w:p w14:paraId="1A36E487" w14:textId="77777777" w:rsidR="00240A96" w:rsidRPr="00FF48F3" w:rsidRDefault="00240A96" w:rsidP="00E41A09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</w:p>
    <w:p w14:paraId="46E9BFC0" w14:textId="77777777" w:rsidR="00F94B8B" w:rsidRPr="00FF48F3" w:rsidRDefault="00F94B8B" w:rsidP="00E41A09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</w:p>
    <w:p w14:paraId="106DF5C8" w14:textId="77777777" w:rsidR="00240A96" w:rsidRPr="00FF48F3" w:rsidRDefault="00240A96" w:rsidP="00E41A09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</w:p>
    <w:p w14:paraId="657AA2A4" w14:textId="77777777" w:rsidR="00240A96" w:rsidRPr="00FF48F3" w:rsidRDefault="00240A96" w:rsidP="00E41A09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</w:p>
    <w:p w14:paraId="2CBE5521" w14:textId="77777777" w:rsidR="00240A96" w:rsidRPr="00FF48F3" w:rsidRDefault="00240A96" w:rsidP="00E41A09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</w:p>
    <w:sectPr w:rsidR="00240A96" w:rsidRPr="00FF48F3" w:rsidSect="00F94B8B">
      <w:pgSz w:w="11906" w:h="16838" w:code="9"/>
      <w:pgMar w:top="1134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B4DF5" w14:textId="77777777" w:rsidR="00AC6D40" w:rsidRDefault="00AC6D40" w:rsidP="00E50ADF">
      <w:r>
        <w:separator/>
      </w:r>
    </w:p>
  </w:endnote>
  <w:endnote w:type="continuationSeparator" w:id="0">
    <w:p w14:paraId="51933BCB" w14:textId="77777777" w:rsidR="00AC6D40" w:rsidRDefault="00AC6D40" w:rsidP="00E5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F50E1" w14:textId="77777777" w:rsidR="00AC6D40" w:rsidRDefault="00AC6D40" w:rsidP="00E50ADF">
      <w:r>
        <w:separator/>
      </w:r>
    </w:p>
  </w:footnote>
  <w:footnote w:type="continuationSeparator" w:id="0">
    <w:p w14:paraId="1E429E95" w14:textId="77777777" w:rsidR="00AC6D40" w:rsidRDefault="00AC6D40" w:rsidP="00E5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097917DB"/>
    <w:multiLevelType w:val="hybridMultilevel"/>
    <w:tmpl w:val="7D7A16DE"/>
    <w:lvl w:ilvl="0" w:tplc="A6A47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F93246"/>
    <w:multiLevelType w:val="hybridMultilevel"/>
    <w:tmpl w:val="ACF4A45C"/>
    <w:lvl w:ilvl="0" w:tplc="8F0054C8">
      <w:start w:val="1"/>
      <w:numFmt w:val="bullet"/>
      <w:lvlText w:val="□"/>
      <w:lvlJc w:val="left"/>
      <w:pPr>
        <w:ind w:left="128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6"/>
        </w:tabs>
        <w:ind w:left="84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6F40EE"/>
    <w:multiLevelType w:val="hybridMultilevel"/>
    <w:tmpl w:val="6C12480C"/>
    <w:lvl w:ilvl="0" w:tplc="7D1AB62C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D23C74"/>
    <w:multiLevelType w:val="hybridMultilevel"/>
    <w:tmpl w:val="EC646792"/>
    <w:lvl w:ilvl="0" w:tplc="BBF08BF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DE2ED8"/>
    <w:multiLevelType w:val="hybridMultilevel"/>
    <w:tmpl w:val="B652F342"/>
    <w:lvl w:ilvl="0" w:tplc="B5309E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84262"/>
    <w:multiLevelType w:val="hybridMultilevel"/>
    <w:tmpl w:val="F5CE7B76"/>
    <w:lvl w:ilvl="0" w:tplc="018A4B74">
      <w:start w:val="4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37E33214"/>
    <w:multiLevelType w:val="hybridMultilevel"/>
    <w:tmpl w:val="184EC2F4"/>
    <w:lvl w:ilvl="0" w:tplc="2C54F8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1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4BB807DC"/>
    <w:multiLevelType w:val="hybridMultilevel"/>
    <w:tmpl w:val="008EB174"/>
    <w:lvl w:ilvl="0" w:tplc="BABE7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8F3AD5"/>
    <w:multiLevelType w:val="hybridMultilevel"/>
    <w:tmpl w:val="92F436FA"/>
    <w:lvl w:ilvl="0" w:tplc="EC980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9" w15:restartNumberingAfterBreak="0">
    <w:nsid w:val="628302D4"/>
    <w:multiLevelType w:val="hybridMultilevel"/>
    <w:tmpl w:val="4942E466"/>
    <w:lvl w:ilvl="0" w:tplc="C96A6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DF948C1"/>
    <w:multiLevelType w:val="hybridMultilevel"/>
    <w:tmpl w:val="43020934"/>
    <w:lvl w:ilvl="0" w:tplc="F07ED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6C74EE"/>
    <w:multiLevelType w:val="hybridMultilevel"/>
    <w:tmpl w:val="49467160"/>
    <w:lvl w:ilvl="0" w:tplc="40D6A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811819"/>
    <w:multiLevelType w:val="hybridMultilevel"/>
    <w:tmpl w:val="19703F96"/>
    <w:lvl w:ilvl="0" w:tplc="B0FC380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C3109B"/>
    <w:multiLevelType w:val="hybridMultilevel"/>
    <w:tmpl w:val="4802ED12"/>
    <w:lvl w:ilvl="0" w:tplc="E7C4D620">
      <w:start w:val="1"/>
      <w:numFmt w:val="aiueoFullWidth"/>
      <w:lvlText w:val="（%1）"/>
      <w:lvlJc w:val="left"/>
      <w:pPr>
        <w:ind w:left="11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25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F9258B9"/>
    <w:multiLevelType w:val="hybridMultilevel"/>
    <w:tmpl w:val="166EDEF8"/>
    <w:lvl w:ilvl="0" w:tplc="91669DBA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674384948">
    <w:abstractNumId w:val="12"/>
  </w:num>
  <w:num w:numId="2" w16cid:durableId="1056322728">
    <w:abstractNumId w:val="13"/>
  </w:num>
  <w:num w:numId="3" w16cid:durableId="1157723587">
    <w:abstractNumId w:val="20"/>
  </w:num>
  <w:num w:numId="4" w16cid:durableId="31197740">
    <w:abstractNumId w:val="11"/>
  </w:num>
  <w:num w:numId="5" w16cid:durableId="1765303746">
    <w:abstractNumId w:val="14"/>
  </w:num>
  <w:num w:numId="6" w16cid:durableId="351685076">
    <w:abstractNumId w:val="18"/>
  </w:num>
  <w:num w:numId="7" w16cid:durableId="522937362">
    <w:abstractNumId w:val="10"/>
  </w:num>
  <w:num w:numId="8" w16cid:durableId="1361973547">
    <w:abstractNumId w:val="0"/>
  </w:num>
  <w:num w:numId="9" w16cid:durableId="1562132754">
    <w:abstractNumId w:val="27"/>
  </w:num>
  <w:num w:numId="10" w16cid:durableId="255750491">
    <w:abstractNumId w:val="25"/>
  </w:num>
  <w:num w:numId="11" w16cid:durableId="228423951">
    <w:abstractNumId w:val="4"/>
  </w:num>
  <w:num w:numId="12" w16cid:durableId="2102334437">
    <w:abstractNumId w:val="3"/>
  </w:num>
  <w:num w:numId="13" w16cid:durableId="1667052490">
    <w:abstractNumId w:val="17"/>
  </w:num>
  <w:num w:numId="14" w16cid:durableId="27222067">
    <w:abstractNumId w:val="6"/>
  </w:num>
  <w:num w:numId="15" w16cid:durableId="1091585196">
    <w:abstractNumId w:val="5"/>
  </w:num>
  <w:num w:numId="16" w16cid:durableId="798692732">
    <w:abstractNumId w:val="23"/>
  </w:num>
  <w:num w:numId="17" w16cid:durableId="1627544668">
    <w:abstractNumId w:val="26"/>
  </w:num>
  <w:num w:numId="18" w16cid:durableId="1998879689">
    <w:abstractNumId w:val="24"/>
  </w:num>
  <w:num w:numId="19" w16cid:durableId="710109715">
    <w:abstractNumId w:val="22"/>
  </w:num>
  <w:num w:numId="20" w16cid:durableId="997735294">
    <w:abstractNumId w:val="1"/>
  </w:num>
  <w:num w:numId="21" w16cid:durableId="145754150">
    <w:abstractNumId w:val="15"/>
  </w:num>
  <w:num w:numId="22" w16cid:durableId="1328558275">
    <w:abstractNumId w:val="19"/>
  </w:num>
  <w:num w:numId="23" w16cid:durableId="1999072166">
    <w:abstractNumId w:val="21"/>
  </w:num>
  <w:num w:numId="24" w16cid:durableId="164824919">
    <w:abstractNumId w:val="16"/>
  </w:num>
  <w:num w:numId="25" w16cid:durableId="915015896">
    <w:abstractNumId w:val="7"/>
  </w:num>
  <w:num w:numId="26" w16cid:durableId="1809593585">
    <w:abstractNumId w:val="8"/>
  </w:num>
  <w:num w:numId="27" w16cid:durableId="1133207393">
    <w:abstractNumId w:val="2"/>
  </w:num>
  <w:num w:numId="28" w16cid:durableId="11728425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40"/>
    <w:rsid w:val="00006001"/>
    <w:rsid w:val="000136D0"/>
    <w:rsid w:val="00013B6D"/>
    <w:rsid w:val="00027858"/>
    <w:rsid w:val="000306E9"/>
    <w:rsid w:val="000341AD"/>
    <w:rsid w:val="000412EE"/>
    <w:rsid w:val="000423CE"/>
    <w:rsid w:val="0004370D"/>
    <w:rsid w:val="000437A3"/>
    <w:rsid w:val="00050912"/>
    <w:rsid w:val="000565F7"/>
    <w:rsid w:val="00061EC2"/>
    <w:rsid w:val="000627A9"/>
    <w:rsid w:val="00062CFA"/>
    <w:rsid w:val="00072BD4"/>
    <w:rsid w:val="000806CF"/>
    <w:rsid w:val="00091AD4"/>
    <w:rsid w:val="000A2B4B"/>
    <w:rsid w:val="000A6AC0"/>
    <w:rsid w:val="000A73E3"/>
    <w:rsid w:val="000A758A"/>
    <w:rsid w:val="000B7AFB"/>
    <w:rsid w:val="000C1B22"/>
    <w:rsid w:val="000C51E9"/>
    <w:rsid w:val="000D64E5"/>
    <w:rsid w:val="000E57BE"/>
    <w:rsid w:val="000F03DC"/>
    <w:rsid w:val="000F2A5D"/>
    <w:rsid w:val="000F3701"/>
    <w:rsid w:val="00106431"/>
    <w:rsid w:val="00113C28"/>
    <w:rsid w:val="00120450"/>
    <w:rsid w:val="001224C3"/>
    <w:rsid w:val="001225E1"/>
    <w:rsid w:val="00123926"/>
    <w:rsid w:val="001262C3"/>
    <w:rsid w:val="00131768"/>
    <w:rsid w:val="00136046"/>
    <w:rsid w:val="0013621D"/>
    <w:rsid w:val="00140760"/>
    <w:rsid w:val="001443C2"/>
    <w:rsid w:val="001542ED"/>
    <w:rsid w:val="001666E0"/>
    <w:rsid w:val="00184E3D"/>
    <w:rsid w:val="00190860"/>
    <w:rsid w:val="00192ED8"/>
    <w:rsid w:val="001937B3"/>
    <w:rsid w:val="001A3386"/>
    <w:rsid w:val="001A51F1"/>
    <w:rsid w:val="001C34EF"/>
    <w:rsid w:val="001C381D"/>
    <w:rsid w:val="001D5AE4"/>
    <w:rsid w:val="001D6487"/>
    <w:rsid w:val="001E357A"/>
    <w:rsid w:val="001E39B8"/>
    <w:rsid w:val="001F09AC"/>
    <w:rsid w:val="001F2C64"/>
    <w:rsid w:val="001F7BC3"/>
    <w:rsid w:val="00204990"/>
    <w:rsid w:val="002102F5"/>
    <w:rsid w:val="0021376D"/>
    <w:rsid w:val="00214998"/>
    <w:rsid w:val="002159A2"/>
    <w:rsid w:val="00220A13"/>
    <w:rsid w:val="00227144"/>
    <w:rsid w:val="00227C46"/>
    <w:rsid w:val="00236135"/>
    <w:rsid w:val="00240A96"/>
    <w:rsid w:val="002439BD"/>
    <w:rsid w:val="00244AD5"/>
    <w:rsid w:val="002528C5"/>
    <w:rsid w:val="002609FF"/>
    <w:rsid w:val="00275350"/>
    <w:rsid w:val="002800F2"/>
    <w:rsid w:val="0028124B"/>
    <w:rsid w:val="00295EF4"/>
    <w:rsid w:val="002970F2"/>
    <w:rsid w:val="002A25D6"/>
    <w:rsid w:val="002A285F"/>
    <w:rsid w:val="002A3049"/>
    <w:rsid w:val="002B4E6D"/>
    <w:rsid w:val="002C7CE6"/>
    <w:rsid w:val="002D2CF3"/>
    <w:rsid w:val="002E3FB2"/>
    <w:rsid w:val="002F0484"/>
    <w:rsid w:val="002F0BEE"/>
    <w:rsid w:val="002F0E45"/>
    <w:rsid w:val="002F4070"/>
    <w:rsid w:val="002F5279"/>
    <w:rsid w:val="002F53E4"/>
    <w:rsid w:val="00303A1A"/>
    <w:rsid w:val="0030515F"/>
    <w:rsid w:val="00312608"/>
    <w:rsid w:val="00314398"/>
    <w:rsid w:val="00332716"/>
    <w:rsid w:val="00334A48"/>
    <w:rsid w:val="0033781C"/>
    <w:rsid w:val="00352D96"/>
    <w:rsid w:val="003574AE"/>
    <w:rsid w:val="00363A83"/>
    <w:rsid w:val="003723B7"/>
    <w:rsid w:val="00380309"/>
    <w:rsid w:val="003851AD"/>
    <w:rsid w:val="00386223"/>
    <w:rsid w:val="00391F06"/>
    <w:rsid w:val="003963FF"/>
    <w:rsid w:val="003A0439"/>
    <w:rsid w:val="003A2BF8"/>
    <w:rsid w:val="003B0C23"/>
    <w:rsid w:val="003B352B"/>
    <w:rsid w:val="003B74DD"/>
    <w:rsid w:val="003B7D39"/>
    <w:rsid w:val="003C416A"/>
    <w:rsid w:val="003C5DC9"/>
    <w:rsid w:val="003E1D9E"/>
    <w:rsid w:val="003E491B"/>
    <w:rsid w:val="003E4ED6"/>
    <w:rsid w:val="003F0DFE"/>
    <w:rsid w:val="003F132A"/>
    <w:rsid w:val="003F4099"/>
    <w:rsid w:val="003F48B8"/>
    <w:rsid w:val="003F72A0"/>
    <w:rsid w:val="00400DF2"/>
    <w:rsid w:val="00403933"/>
    <w:rsid w:val="00407D00"/>
    <w:rsid w:val="00410FCD"/>
    <w:rsid w:val="004130C3"/>
    <w:rsid w:val="0041318F"/>
    <w:rsid w:val="00415EFF"/>
    <w:rsid w:val="00421C46"/>
    <w:rsid w:val="004506AD"/>
    <w:rsid w:val="004571DA"/>
    <w:rsid w:val="00463207"/>
    <w:rsid w:val="004640C1"/>
    <w:rsid w:val="004750B5"/>
    <w:rsid w:val="00490358"/>
    <w:rsid w:val="00491670"/>
    <w:rsid w:val="00494E08"/>
    <w:rsid w:val="004953FA"/>
    <w:rsid w:val="004A1564"/>
    <w:rsid w:val="004A1966"/>
    <w:rsid w:val="004A354B"/>
    <w:rsid w:val="004A3938"/>
    <w:rsid w:val="004A6E43"/>
    <w:rsid w:val="004C0471"/>
    <w:rsid w:val="004C1370"/>
    <w:rsid w:val="004C52D0"/>
    <w:rsid w:val="004D5D11"/>
    <w:rsid w:val="004E6A9A"/>
    <w:rsid w:val="004E7629"/>
    <w:rsid w:val="004F2717"/>
    <w:rsid w:val="004F2835"/>
    <w:rsid w:val="004F5BEE"/>
    <w:rsid w:val="004F6B3A"/>
    <w:rsid w:val="00501A2E"/>
    <w:rsid w:val="005034CC"/>
    <w:rsid w:val="00503A8A"/>
    <w:rsid w:val="00506347"/>
    <w:rsid w:val="005071BD"/>
    <w:rsid w:val="005147EC"/>
    <w:rsid w:val="00516EFB"/>
    <w:rsid w:val="0051730D"/>
    <w:rsid w:val="00517DDC"/>
    <w:rsid w:val="0052243E"/>
    <w:rsid w:val="005364E8"/>
    <w:rsid w:val="005430E2"/>
    <w:rsid w:val="00545349"/>
    <w:rsid w:val="00566C0D"/>
    <w:rsid w:val="005733A6"/>
    <w:rsid w:val="005804FC"/>
    <w:rsid w:val="00591F5A"/>
    <w:rsid w:val="00593640"/>
    <w:rsid w:val="005A12F7"/>
    <w:rsid w:val="005A1904"/>
    <w:rsid w:val="005A65F5"/>
    <w:rsid w:val="005A7150"/>
    <w:rsid w:val="005B2C3E"/>
    <w:rsid w:val="005C2D5E"/>
    <w:rsid w:val="005C4270"/>
    <w:rsid w:val="005C5AF5"/>
    <w:rsid w:val="005C6C20"/>
    <w:rsid w:val="005D0905"/>
    <w:rsid w:val="005E2868"/>
    <w:rsid w:val="005E3683"/>
    <w:rsid w:val="005E54B0"/>
    <w:rsid w:val="005F4E55"/>
    <w:rsid w:val="005F5A59"/>
    <w:rsid w:val="00601CBA"/>
    <w:rsid w:val="006045E7"/>
    <w:rsid w:val="00605B93"/>
    <w:rsid w:val="006065D9"/>
    <w:rsid w:val="00606A83"/>
    <w:rsid w:val="00612781"/>
    <w:rsid w:val="006174D4"/>
    <w:rsid w:val="006201B7"/>
    <w:rsid w:val="0063017C"/>
    <w:rsid w:val="00631E3D"/>
    <w:rsid w:val="00632534"/>
    <w:rsid w:val="00646B90"/>
    <w:rsid w:val="00661450"/>
    <w:rsid w:val="00662B96"/>
    <w:rsid w:val="00671506"/>
    <w:rsid w:val="00676576"/>
    <w:rsid w:val="00676AF3"/>
    <w:rsid w:val="0068474E"/>
    <w:rsid w:val="00686537"/>
    <w:rsid w:val="00697CBA"/>
    <w:rsid w:val="006A10E3"/>
    <w:rsid w:val="006A1553"/>
    <w:rsid w:val="006A28CD"/>
    <w:rsid w:val="006A7CBC"/>
    <w:rsid w:val="006B70E6"/>
    <w:rsid w:val="006B7D9D"/>
    <w:rsid w:val="006C2481"/>
    <w:rsid w:val="006D3C2F"/>
    <w:rsid w:val="006D698D"/>
    <w:rsid w:val="006F22CA"/>
    <w:rsid w:val="006F3F6E"/>
    <w:rsid w:val="006F4CC2"/>
    <w:rsid w:val="006F70F8"/>
    <w:rsid w:val="00701C85"/>
    <w:rsid w:val="0070210E"/>
    <w:rsid w:val="00712C02"/>
    <w:rsid w:val="00716819"/>
    <w:rsid w:val="0072735C"/>
    <w:rsid w:val="007273E4"/>
    <w:rsid w:val="00742F49"/>
    <w:rsid w:val="00747D3E"/>
    <w:rsid w:val="00752CDD"/>
    <w:rsid w:val="0076028D"/>
    <w:rsid w:val="00760F89"/>
    <w:rsid w:val="0076208E"/>
    <w:rsid w:val="00772D8F"/>
    <w:rsid w:val="00772DC3"/>
    <w:rsid w:val="00774845"/>
    <w:rsid w:val="00780B89"/>
    <w:rsid w:val="00781297"/>
    <w:rsid w:val="00781DDF"/>
    <w:rsid w:val="00784865"/>
    <w:rsid w:val="00792B9C"/>
    <w:rsid w:val="007A056A"/>
    <w:rsid w:val="007A06CE"/>
    <w:rsid w:val="007A4631"/>
    <w:rsid w:val="007B5820"/>
    <w:rsid w:val="007D0CE8"/>
    <w:rsid w:val="007D3755"/>
    <w:rsid w:val="007D6F23"/>
    <w:rsid w:val="007D7F2E"/>
    <w:rsid w:val="007E5C61"/>
    <w:rsid w:val="007E5FCB"/>
    <w:rsid w:val="007F3361"/>
    <w:rsid w:val="007F366F"/>
    <w:rsid w:val="007F58A6"/>
    <w:rsid w:val="00802692"/>
    <w:rsid w:val="0080326F"/>
    <w:rsid w:val="00803296"/>
    <w:rsid w:val="00804FB3"/>
    <w:rsid w:val="008110BF"/>
    <w:rsid w:val="0081179E"/>
    <w:rsid w:val="00812520"/>
    <w:rsid w:val="00824A08"/>
    <w:rsid w:val="0082567B"/>
    <w:rsid w:val="00832A46"/>
    <w:rsid w:val="00834A44"/>
    <w:rsid w:val="00850A39"/>
    <w:rsid w:val="008577E5"/>
    <w:rsid w:val="008854BB"/>
    <w:rsid w:val="008859DB"/>
    <w:rsid w:val="008863F4"/>
    <w:rsid w:val="008867A4"/>
    <w:rsid w:val="0089364C"/>
    <w:rsid w:val="008949A9"/>
    <w:rsid w:val="008A256A"/>
    <w:rsid w:val="008B6039"/>
    <w:rsid w:val="008C11B3"/>
    <w:rsid w:val="008C1DDD"/>
    <w:rsid w:val="008C4371"/>
    <w:rsid w:val="008C634B"/>
    <w:rsid w:val="008C6EDF"/>
    <w:rsid w:val="008D12E0"/>
    <w:rsid w:val="008D2607"/>
    <w:rsid w:val="008D3001"/>
    <w:rsid w:val="008E2D44"/>
    <w:rsid w:val="008E4985"/>
    <w:rsid w:val="008E6270"/>
    <w:rsid w:val="009101C4"/>
    <w:rsid w:val="00911C6F"/>
    <w:rsid w:val="0092426E"/>
    <w:rsid w:val="009261A7"/>
    <w:rsid w:val="009265EE"/>
    <w:rsid w:val="009419F0"/>
    <w:rsid w:val="00951009"/>
    <w:rsid w:val="00953E5A"/>
    <w:rsid w:val="00954BFD"/>
    <w:rsid w:val="00960502"/>
    <w:rsid w:val="00961E52"/>
    <w:rsid w:val="00962570"/>
    <w:rsid w:val="0096277F"/>
    <w:rsid w:val="0096567A"/>
    <w:rsid w:val="009819DD"/>
    <w:rsid w:val="009835A3"/>
    <w:rsid w:val="009838B1"/>
    <w:rsid w:val="00984221"/>
    <w:rsid w:val="0099624E"/>
    <w:rsid w:val="00997279"/>
    <w:rsid w:val="00997FA7"/>
    <w:rsid w:val="009A1C10"/>
    <w:rsid w:val="009B3EC9"/>
    <w:rsid w:val="009C2610"/>
    <w:rsid w:val="009C3AF0"/>
    <w:rsid w:val="009C6DFC"/>
    <w:rsid w:val="009D648F"/>
    <w:rsid w:val="009E7C7E"/>
    <w:rsid w:val="009F30DE"/>
    <w:rsid w:val="009F4326"/>
    <w:rsid w:val="00A0260A"/>
    <w:rsid w:val="00A0344B"/>
    <w:rsid w:val="00A127A0"/>
    <w:rsid w:val="00A24F0D"/>
    <w:rsid w:val="00A36934"/>
    <w:rsid w:val="00A36F9C"/>
    <w:rsid w:val="00A46285"/>
    <w:rsid w:val="00A50907"/>
    <w:rsid w:val="00A62022"/>
    <w:rsid w:val="00A63E76"/>
    <w:rsid w:val="00A666E9"/>
    <w:rsid w:val="00A71851"/>
    <w:rsid w:val="00A74ACB"/>
    <w:rsid w:val="00A77555"/>
    <w:rsid w:val="00A80870"/>
    <w:rsid w:val="00A81255"/>
    <w:rsid w:val="00A8475B"/>
    <w:rsid w:val="00A84DB6"/>
    <w:rsid w:val="00A933C0"/>
    <w:rsid w:val="00A96CB5"/>
    <w:rsid w:val="00AA1C16"/>
    <w:rsid w:val="00AA542E"/>
    <w:rsid w:val="00AB1F52"/>
    <w:rsid w:val="00AB22F9"/>
    <w:rsid w:val="00AB515C"/>
    <w:rsid w:val="00AB5CAD"/>
    <w:rsid w:val="00AB755C"/>
    <w:rsid w:val="00AC6D40"/>
    <w:rsid w:val="00AD2F74"/>
    <w:rsid w:val="00AD423B"/>
    <w:rsid w:val="00AD7777"/>
    <w:rsid w:val="00AF1E80"/>
    <w:rsid w:val="00AF2A24"/>
    <w:rsid w:val="00AF558B"/>
    <w:rsid w:val="00AF6C1E"/>
    <w:rsid w:val="00B00705"/>
    <w:rsid w:val="00B11AD3"/>
    <w:rsid w:val="00B150C1"/>
    <w:rsid w:val="00B248CE"/>
    <w:rsid w:val="00B24CC7"/>
    <w:rsid w:val="00B30D4F"/>
    <w:rsid w:val="00B34C16"/>
    <w:rsid w:val="00B44042"/>
    <w:rsid w:val="00B50938"/>
    <w:rsid w:val="00B66146"/>
    <w:rsid w:val="00B67D68"/>
    <w:rsid w:val="00B76F00"/>
    <w:rsid w:val="00B823D0"/>
    <w:rsid w:val="00B94300"/>
    <w:rsid w:val="00BA2FF4"/>
    <w:rsid w:val="00BA7303"/>
    <w:rsid w:val="00BA76F7"/>
    <w:rsid w:val="00BB1BBF"/>
    <w:rsid w:val="00BB5B7A"/>
    <w:rsid w:val="00BB5E32"/>
    <w:rsid w:val="00BC08A5"/>
    <w:rsid w:val="00BC43B3"/>
    <w:rsid w:val="00BC43C2"/>
    <w:rsid w:val="00BC6FFA"/>
    <w:rsid w:val="00BD06A0"/>
    <w:rsid w:val="00BD15BC"/>
    <w:rsid w:val="00BD23BE"/>
    <w:rsid w:val="00BE2815"/>
    <w:rsid w:val="00BE4BB6"/>
    <w:rsid w:val="00BE77DA"/>
    <w:rsid w:val="00BF1FB2"/>
    <w:rsid w:val="00C00959"/>
    <w:rsid w:val="00C009CE"/>
    <w:rsid w:val="00C1599D"/>
    <w:rsid w:val="00C15D0C"/>
    <w:rsid w:val="00C20F5C"/>
    <w:rsid w:val="00C25AC5"/>
    <w:rsid w:val="00C25B02"/>
    <w:rsid w:val="00C27399"/>
    <w:rsid w:val="00C3123F"/>
    <w:rsid w:val="00C41813"/>
    <w:rsid w:val="00C455D0"/>
    <w:rsid w:val="00C45752"/>
    <w:rsid w:val="00C640C4"/>
    <w:rsid w:val="00C64763"/>
    <w:rsid w:val="00C71F2B"/>
    <w:rsid w:val="00C73CB5"/>
    <w:rsid w:val="00C7520B"/>
    <w:rsid w:val="00C80904"/>
    <w:rsid w:val="00C90FB8"/>
    <w:rsid w:val="00C94655"/>
    <w:rsid w:val="00C96E53"/>
    <w:rsid w:val="00CB05C0"/>
    <w:rsid w:val="00CB2B16"/>
    <w:rsid w:val="00CB5773"/>
    <w:rsid w:val="00CC0522"/>
    <w:rsid w:val="00CC5EDD"/>
    <w:rsid w:val="00CC7648"/>
    <w:rsid w:val="00CD4474"/>
    <w:rsid w:val="00CE5CD8"/>
    <w:rsid w:val="00CF0CC5"/>
    <w:rsid w:val="00CF1C07"/>
    <w:rsid w:val="00CF2A0F"/>
    <w:rsid w:val="00CF3766"/>
    <w:rsid w:val="00CF6A73"/>
    <w:rsid w:val="00CF7B50"/>
    <w:rsid w:val="00D011F1"/>
    <w:rsid w:val="00D01448"/>
    <w:rsid w:val="00D02E79"/>
    <w:rsid w:val="00D05D37"/>
    <w:rsid w:val="00D250D3"/>
    <w:rsid w:val="00D25323"/>
    <w:rsid w:val="00D31F46"/>
    <w:rsid w:val="00D32ABF"/>
    <w:rsid w:val="00D43773"/>
    <w:rsid w:val="00D46F31"/>
    <w:rsid w:val="00D51D38"/>
    <w:rsid w:val="00D61527"/>
    <w:rsid w:val="00D65902"/>
    <w:rsid w:val="00D75F24"/>
    <w:rsid w:val="00D76174"/>
    <w:rsid w:val="00D76481"/>
    <w:rsid w:val="00D84F0B"/>
    <w:rsid w:val="00D95CCC"/>
    <w:rsid w:val="00DA0725"/>
    <w:rsid w:val="00DA5106"/>
    <w:rsid w:val="00DB3116"/>
    <w:rsid w:val="00DB4ED7"/>
    <w:rsid w:val="00DB76F9"/>
    <w:rsid w:val="00DB7D11"/>
    <w:rsid w:val="00DC2947"/>
    <w:rsid w:val="00DD7479"/>
    <w:rsid w:val="00DD79C4"/>
    <w:rsid w:val="00DE2EB4"/>
    <w:rsid w:val="00DE6897"/>
    <w:rsid w:val="00DE79E7"/>
    <w:rsid w:val="00DF042E"/>
    <w:rsid w:val="00DF3159"/>
    <w:rsid w:val="00DF318F"/>
    <w:rsid w:val="00E02D19"/>
    <w:rsid w:val="00E04E71"/>
    <w:rsid w:val="00E0605C"/>
    <w:rsid w:val="00E07DA3"/>
    <w:rsid w:val="00E2078B"/>
    <w:rsid w:val="00E22748"/>
    <w:rsid w:val="00E23660"/>
    <w:rsid w:val="00E30906"/>
    <w:rsid w:val="00E35DED"/>
    <w:rsid w:val="00E37AF8"/>
    <w:rsid w:val="00E41A09"/>
    <w:rsid w:val="00E44591"/>
    <w:rsid w:val="00E4498D"/>
    <w:rsid w:val="00E460F7"/>
    <w:rsid w:val="00E50ADF"/>
    <w:rsid w:val="00E563C4"/>
    <w:rsid w:val="00E645C8"/>
    <w:rsid w:val="00E702C7"/>
    <w:rsid w:val="00E766EB"/>
    <w:rsid w:val="00E80439"/>
    <w:rsid w:val="00E81794"/>
    <w:rsid w:val="00E81FEC"/>
    <w:rsid w:val="00E87722"/>
    <w:rsid w:val="00E94857"/>
    <w:rsid w:val="00EA1D22"/>
    <w:rsid w:val="00EA28DE"/>
    <w:rsid w:val="00EA7FE3"/>
    <w:rsid w:val="00EC0DEB"/>
    <w:rsid w:val="00EC5223"/>
    <w:rsid w:val="00ED30D6"/>
    <w:rsid w:val="00ED4960"/>
    <w:rsid w:val="00EE1B0C"/>
    <w:rsid w:val="00EE1F11"/>
    <w:rsid w:val="00EE431D"/>
    <w:rsid w:val="00EE5713"/>
    <w:rsid w:val="00EE7D0C"/>
    <w:rsid w:val="00EF3697"/>
    <w:rsid w:val="00EF74C3"/>
    <w:rsid w:val="00F31EDF"/>
    <w:rsid w:val="00F32423"/>
    <w:rsid w:val="00F40898"/>
    <w:rsid w:val="00F43790"/>
    <w:rsid w:val="00F461EA"/>
    <w:rsid w:val="00F618B4"/>
    <w:rsid w:val="00F62242"/>
    <w:rsid w:val="00F6691B"/>
    <w:rsid w:val="00F700D1"/>
    <w:rsid w:val="00F907B7"/>
    <w:rsid w:val="00F91D71"/>
    <w:rsid w:val="00F91EF7"/>
    <w:rsid w:val="00F92918"/>
    <w:rsid w:val="00F94B8B"/>
    <w:rsid w:val="00F97D21"/>
    <w:rsid w:val="00FA2290"/>
    <w:rsid w:val="00FA23D2"/>
    <w:rsid w:val="00FB02BA"/>
    <w:rsid w:val="00FB32D7"/>
    <w:rsid w:val="00FC251B"/>
    <w:rsid w:val="00FC306F"/>
    <w:rsid w:val="00FC45F8"/>
    <w:rsid w:val="00FD0263"/>
    <w:rsid w:val="00FD3140"/>
    <w:rsid w:val="00FD3760"/>
    <w:rsid w:val="00FE7224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513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50AD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50AD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63A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0B7AFB"/>
    <w:pPr>
      <w:ind w:leftChars="400" w:left="840"/>
    </w:pPr>
  </w:style>
  <w:style w:type="character" w:styleId="ad">
    <w:name w:val="Hyperlink"/>
    <w:uiPriority w:val="99"/>
    <w:unhideWhenUsed/>
    <w:rsid w:val="005F4E55"/>
    <w:rPr>
      <w:color w:val="467886"/>
      <w:u w:val="single"/>
    </w:rPr>
  </w:style>
  <w:style w:type="character" w:styleId="ae">
    <w:name w:val="Unresolved Mention"/>
    <w:uiPriority w:val="99"/>
    <w:semiHidden/>
    <w:unhideWhenUsed/>
    <w:rsid w:val="005F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settings.xml.rels><?xml version="1.0" encoding="UTF-8" standalone="yes"?><Relationships xmlns="http://schemas.openxmlformats.org/package/2006/relationships"><Relationship Id="rId1" Target="file://///ss220021/&#30476;&#29987;&#21697;&#36009;&#22770;&#20419;&#36914;&#29677;/R8_&#30476;&#29987;&#21697;&#36009;&#22770;&#20419;&#36914;&#29677;/09_&#12460;&#12473;&#12488;&#12525;&#12494;&#12511;&#12540;&#20154;&#26448;&#32946;&#25104;&#20107;&#26989;/01_&#20844;&#21578;/&#65298;&#22238;&#30446;&#20844;&#21578;/03_&#30476;Web&#25522;&#36617;/03&#65288;&#31532;&#65297;&#21495;&#27096;&#24335;&#65289;&#12467;&#12531;&#12506;&#21442;&#21152;&#36039;&#26684;&#30906;&#35469;&#30003;&#35531;&#26360;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E6EE1-5790-44CD-8C48-56395635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03（第１号様式）コンペ参加資格確認申請書.dotx</Template>
  <Pages>2</Pages>
  <Words>1427</Words>
  <Characters>188</Characters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