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57" w:rsidRPr="00C64857" w:rsidRDefault="00C64857" w:rsidP="00C64857">
      <w:pPr>
        <w:rPr>
          <w:rFonts w:ascii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hAnsi="ＭＳ ゴシック" w:hint="eastAsia"/>
          <w:sz w:val="22"/>
          <w:szCs w:val="22"/>
        </w:rPr>
        <w:t>様式１－２</w:t>
      </w:r>
    </w:p>
    <w:p w:rsidR="00873C50" w:rsidRPr="00873C50" w:rsidRDefault="00873C50" w:rsidP="00873C50">
      <w:pPr>
        <w:ind w:firstLineChars="100" w:firstLine="321"/>
        <w:jc w:val="center"/>
        <w:rPr>
          <w:rFonts w:ascii="ＭＳ ゴシック" w:hAnsi="ＭＳ ゴシック"/>
          <w:b/>
          <w:sz w:val="32"/>
          <w:szCs w:val="32"/>
        </w:rPr>
      </w:pPr>
      <w:r w:rsidRPr="00873C50">
        <w:rPr>
          <w:rFonts w:ascii="ＭＳ ゴシック" w:hAnsi="ＭＳ ゴシック" w:hint="eastAsia"/>
          <w:b/>
          <w:sz w:val="32"/>
          <w:szCs w:val="32"/>
        </w:rPr>
        <w:t>委　　任　　状</w:t>
      </w:r>
    </w:p>
    <w:p w:rsidR="00873C50" w:rsidRDefault="00873C50" w:rsidP="00873C50">
      <w:pPr>
        <w:ind w:firstLineChars="100" w:firstLine="221"/>
        <w:rPr>
          <w:rFonts w:ascii="ＭＳ ゴシック" w:hAnsi="ＭＳ ゴシック"/>
          <w:b/>
          <w:sz w:val="22"/>
          <w:szCs w:val="22"/>
        </w:rPr>
      </w:pPr>
    </w:p>
    <w:p w:rsidR="00873C50" w:rsidRPr="00873C50" w:rsidRDefault="00873C50" w:rsidP="00873C50">
      <w:pPr>
        <w:ind w:firstLineChars="100" w:firstLine="221"/>
        <w:rPr>
          <w:rFonts w:ascii="ＭＳ ゴシック" w:hAnsi="ＭＳ ゴシック"/>
          <w:b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147"/>
      </w:tblGrid>
      <w:tr w:rsidR="00873C50" w:rsidRPr="00873C50" w:rsidTr="00371184">
        <w:trPr>
          <w:trHeight w:val="769"/>
        </w:trPr>
        <w:tc>
          <w:tcPr>
            <w:tcW w:w="1418" w:type="dxa"/>
            <w:shd w:val="clear" w:color="auto" w:fill="auto"/>
            <w:vAlign w:val="center"/>
          </w:tcPr>
          <w:p w:rsidR="00873C50" w:rsidRPr="00873C50" w:rsidRDefault="00873C50" w:rsidP="00873C50">
            <w:pPr>
              <w:ind w:firstLineChars="100" w:firstLine="220"/>
              <w:rPr>
                <w:rFonts w:ascii="ＭＳ ゴシック" w:hAnsi="ＭＳ ゴシック"/>
                <w:sz w:val="22"/>
                <w:szCs w:val="22"/>
              </w:rPr>
            </w:pPr>
            <w:r w:rsidRPr="00873C50">
              <w:rPr>
                <w:rFonts w:ascii="ＭＳ ゴシック" w:hAnsi="ＭＳ ゴシック" w:hint="eastAsia"/>
                <w:sz w:val="22"/>
                <w:szCs w:val="22"/>
              </w:rPr>
              <w:t>案件名</w:t>
            </w:r>
          </w:p>
        </w:tc>
        <w:tc>
          <w:tcPr>
            <w:tcW w:w="7147" w:type="dxa"/>
            <w:shd w:val="clear" w:color="auto" w:fill="auto"/>
            <w:vAlign w:val="center"/>
          </w:tcPr>
          <w:p w:rsidR="00873C50" w:rsidRPr="00873C50" w:rsidRDefault="00504AE8" w:rsidP="00262C8A">
            <w:pPr>
              <w:ind w:firstLineChars="100" w:firstLine="220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２０２４</w:t>
            </w:r>
            <w:r w:rsidR="00873C50" w:rsidRPr="00873C50">
              <w:rPr>
                <w:rFonts w:ascii="ＭＳ ゴシック" w:hAnsi="ＭＳ ゴシック" w:hint="eastAsia"/>
                <w:sz w:val="22"/>
                <w:szCs w:val="22"/>
              </w:rPr>
              <w:t>（令和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６</w:t>
            </w:r>
            <w:r w:rsidR="00873C50" w:rsidRPr="00873C50">
              <w:rPr>
                <w:rFonts w:ascii="ＭＳ ゴシック" w:hAnsi="ＭＳ ゴシック" w:hint="eastAsia"/>
                <w:sz w:val="22"/>
                <w:szCs w:val="22"/>
              </w:rPr>
              <w:t>）年度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部落差別（</w:t>
            </w:r>
            <w:r w:rsidR="00873C50" w:rsidRPr="00873C50">
              <w:rPr>
                <w:rFonts w:ascii="ＭＳ ゴシック" w:hAnsi="ＭＳ ゴシック" w:hint="eastAsia"/>
                <w:sz w:val="22"/>
                <w:szCs w:val="22"/>
              </w:rPr>
              <w:t>同和問題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  <w:r w:rsidR="00873C50" w:rsidRPr="00873C50">
              <w:rPr>
                <w:rFonts w:ascii="ＭＳ ゴシック" w:hAnsi="ＭＳ ゴシック" w:hint="eastAsia"/>
                <w:sz w:val="22"/>
                <w:szCs w:val="22"/>
              </w:rPr>
              <w:t>等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人権</w:t>
            </w:r>
            <w:r w:rsidR="00873C50" w:rsidRPr="00873C50">
              <w:rPr>
                <w:rFonts w:ascii="ＭＳ ゴシック" w:hAnsi="ＭＳ ゴシック" w:hint="eastAsia"/>
                <w:sz w:val="22"/>
                <w:szCs w:val="22"/>
              </w:rPr>
              <w:t>啓発ポスター制作等</w:t>
            </w:r>
            <w:r w:rsidR="00873C50">
              <w:rPr>
                <w:rFonts w:ascii="ＭＳ ゴシック" w:hAnsi="ＭＳ ゴシック" w:hint="eastAsia"/>
                <w:sz w:val="22"/>
                <w:szCs w:val="22"/>
              </w:rPr>
              <w:t>業務</w:t>
            </w:r>
            <w:r w:rsidR="00841D49">
              <w:rPr>
                <w:rFonts w:ascii="ＭＳ ゴシック" w:hAnsi="ＭＳ ゴシック" w:hint="eastAsia"/>
                <w:sz w:val="22"/>
                <w:szCs w:val="22"/>
              </w:rPr>
              <w:t>委託</w:t>
            </w:r>
          </w:p>
        </w:tc>
      </w:tr>
    </w:tbl>
    <w:p w:rsid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>三重県知事　あて</w:t>
      </w: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</w:t>
      </w:r>
      <w:r>
        <w:rPr>
          <w:rFonts w:ascii="ＭＳ ゴシック" w:hAnsi="ＭＳ ゴシック" w:hint="eastAsia"/>
          <w:sz w:val="22"/>
          <w:szCs w:val="22"/>
        </w:rPr>
        <w:t xml:space="preserve">　　　　　　　　　</w:t>
      </w:r>
      <w:r w:rsidRPr="00873C50">
        <w:rPr>
          <w:rFonts w:ascii="ＭＳ ゴシック" w:hAnsi="ＭＳ ゴシック" w:hint="eastAsia"/>
          <w:sz w:val="22"/>
          <w:szCs w:val="22"/>
        </w:rPr>
        <w:t>令和　　年　　月　　日</w:t>
      </w: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 xml:space="preserve">　　　　　　　　　　　　　委任者　住所（所在地）</w:t>
      </w:r>
    </w:p>
    <w:p w:rsidR="00873C50" w:rsidRPr="00873C50" w:rsidRDefault="00873C50" w:rsidP="00371184">
      <w:pPr>
        <w:ind w:firstLineChars="1800" w:firstLine="396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>商号又は名称</w:t>
      </w: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フリガナ</w:t>
      </w:r>
    </w:p>
    <w:p w:rsidR="00873C50" w:rsidRPr="00873C50" w:rsidRDefault="00873C50" w:rsidP="00371184">
      <w:pPr>
        <w:ind w:firstLineChars="1800" w:firstLine="39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代表者</w:t>
      </w:r>
      <w:r w:rsidRPr="00873C50">
        <w:rPr>
          <w:rFonts w:ascii="ＭＳ ゴシック" w:hAnsi="ＭＳ ゴシック" w:hint="eastAsia"/>
          <w:sz w:val="22"/>
          <w:szCs w:val="22"/>
        </w:rPr>
        <w:t>職</w:t>
      </w:r>
      <w:r>
        <w:rPr>
          <w:rFonts w:ascii="ＭＳ ゴシック" w:hAnsi="ＭＳ ゴシック" w:hint="eastAsia"/>
          <w:sz w:val="22"/>
          <w:szCs w:val="22"/>
        </w:rPr>
        <w:t>・</w:t>
      </w:r>
      <w:r w:rsidR="000871A0">
        <w:rPr>
          <w:rFonts w:ascii="ＭＳ ゴシック" w:hAnsi="ＭＳ ゴシック" w:hint="eastAsia"/>
          <w:sz w:val="22"/>
          <w:szCs w:val="22"/>
        </w:rPr>
        <w:t>名前</w:t>
      </w: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 xml:space="preserve">　　　　　　　　　　　　　　　　</w:t>
      </w:r>
      <w:r w:rsidR="00841D49">
        <w:rPr>
          <w:rFonts w:ascii="ＭＳ ゴシック" w:hAnsi="ＭＳ ゴシック" w:hint="eastAsia"/>
          <w:sz w:val="22"/>
          <w:szCs w:val="22"/>
        </w:rPr>
        <w:t xml:space="preserve">　（自署または記名押印）</w:t>
      </w:r>
    </w:p>
    <w:p w:rsidR="00873C50" w:rsidRPr="00873C50" w:rsidRDefault="00873C50" w:rsidP="00371184">
      <w:pPr>
        <w:ind w:firstLineChars="1800" w:firstLine="39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代表者</w:t>
      </w:r>
      <w:r w:rsidRPr="00873C50">
        <w:rPr>
          <w:rFonts w:ascii="ＭＳ ゴシック" w:hAnsi="ＭＳ ゴシック" w:hint="eastAsia"/>
          <w:sz w:val="22"/>
          <w:szCs w:val="22"/>
        </w:rPr>
        <w:t xml:space="preserve">生年月日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="00371184">
        <w:rPr>
          <w:rFonts w:ascii="ＭＳ ゴシック" w:hAnsi="ＭＳ ゴシック" w:hint="eastAsia"/>
          <w:sz w:val="22"/>
          <w:szCs w:val="22"/>
        </w:rPr>
        <w:t xml:space="preserve">　</w:t>
      </w:r>
      <w:r w:rsidRPr="00873C50">
        <w:rPr>
          <w:rFonts w:ascii="ＭＳ ゴシック" w:hAnsi="ＭＳ ゴシック" w:hint="eastAsia"/>
          <w:sz w:val="22"/>
          <w:szCs w:val="22"/>
        </w:rPr>
        <w:t xml:space="preserve">　年　　</w:t>
      </w:r>
      <w:r w:rsidR="00371184">
        <w:rPr>
          <w:rFonts w:ascii="ＭＳ ゴシック" w:hAnsi="ＭＳ ゴシック" w:hint="eastAsia"/>
          <w:sz w:val="22"/>
          <w:szCs w:val="22"/>
        </w:rPr>
        <w:t xml:space="preserve">　</w:t>
      </w:r>
      <w:r w:rsidRPr="00873C50">
        <w:rPr>
          <w:rFonts w:ascii="ＭＳ ゴシック" w:hAnsi="ＭＳ ゴシック" w:hint="eastAsia"/>
          <w:sz w:val="22"/>
          <w:szCs w:val="22"/>
        </w:rPr>
        <w:t xml:space="preserve">月　</w:t>
      </w:r>
      <w:r w:rsidR="00371184">
        <w:rPr>
          <w:rFonts w:ascii="ＭＳ ゴシック" w:hAnsi="ＭＳ ゴシック" w:hint="eastAsia"/>
          <w:sz w:val="22"/>
          <w:szCs w:val="22"/>
        </w:rPr>
        <w:t xml:space="preserve">　</w:t>
      </w:r>
      <w:r w:rsidRPr="00873C50">
        <w:rPr>
          <w:rFonts w:ascii="ＭＳ ゴシック" w:hAnsi="ＭＳ ゴシック" w:hint="eastAsia"/>
          <w:sz w:val="22"/>
          <w:szCs w:val="22"/>
        </w:rPr>
        <w:t xml:space="preserve">　日生</w:t>
      </w: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873C50" w:rsidRPr="00873C50" w:rsidRDefault="00873C50" w:rsidP="00873C50">
      <w:pPr>
        <w:ind w:firstLineChars="100" w:firstLine="220"/>
        <w:jc w:val="center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>記</w:t>
      </w: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</w:p>
    <w:p w:rsidR="00873C50" w:rsidRPr="00873C50" w:rsidRDefault="00873C50" w:rsidP="00873C50">
      <w:pPr>
        <w:ind w:firstLineChars="1100" w:firstLine="24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>受任者（代理人）</w:t>
      </w: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 xml:space="preserve">　　　　　　　　　</w:t>
      </w:r>
      <w:r w:rsidR="00371184">
        <w:rPr>
          <w:rFonts w:ascii="ＭＳ ゴシック" w:hAnsi="ＭＳ ゴシック" w:hint="eastAsia"/>
          <w:sz w:val="22"/>
          <w:szCs w:val="22"/>
        </w:rPr>
        <w:t xml:space="preserve">　　</w:t>
      </w:r>
      <w:r w:rsidRPr="00873C50">
        <w:rPr>
          <w:rFonts w:ascii="ＭＳ ゴシック" w:hAnsi="ＭＳ ゴシック" w:hint="eastAsia"/>
          <w:sz w:val="22"/>
          <w:szCs w:val="22"/>
        </w:rPr>
        <w:t xml:space="preserve">　住所（所在地）</w:t>
      </w: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 xml:space="preserve">　　　　　　　　　　</w:t>
      </w:r>
      <w:r w:rsidR="00371184">
        <w:rPr>
          <w:rFonts w:ascii="ＭＳ ゴシック" w:hAnsi="ＭＳ ゴシック" w:hint="eastAsia"/>
          <w:sz w:val="22"/>
          <w:szCs w:val="22"/>
        </w:rPr>
        <w:t xml:space="preserve">　　</w:t>
      </w:r>
      <w:r w:rsidRPr="00873C50">
        <w:rPr>
          <w:rFonts w:ascii="ＭＳ ゴシック" w:hAnsi="ＭＳ ゴシック" w:hint="eastAsia"/>
          <w:sz w:val="22"/>
          <w:szCs w:val="22"/>
        </w:rPr>
        <w:t>商号又は名称</w:t>
      </w: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 xml:space="preserve">　　　　　　　　　　</w:t>
      </w:r>
      <w:r w:rsidR="00371184">
        <w:rPr>
          <w:rFonts w:ascii="ＭＳ ゴシック" w:hAnsi="ＭＳ ゴシック" w:hint="eastAsia"/>
          <w:sz w:val="22"/>
          <w:szCs w:val="22"/>
        </w:rPr>
        <w:t xml:space="preserve">　　</w:t>
      </w:r>
      <w:r w:rsidRPr="00873C50">
        <w:rPr>
          <w:rFonts w:ascii="ＭＳ ゴシック" w:hAnsi="ＭＳ ゴシック" w:hint="eastAsia"/>
          <w:sz w:val="22"/>
          <w:szCs w:val="22"/>
        </w:rPr>
        <w:t>フリガナ</w:t>
      </w:r>
    </w:p>
    <w:p w:rsidR="00873C50" w:rsidRPr="00873C50" w:rsidRDefault="00873C50" w:rsidP="00371184">
      <w:pPr>
        <w:ind w:firstLineChars="1300" w:firstLine="28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代表者</w:t>
      </w:r>
      <w:r w:rsidRPr="00873C50">
        <w:rPr>
          <w:rFonts w:ascii="ＭＳ ゴシック" w:hAnsi="ＭＳ ゴシック" w:hint="eastAsia"/>
          <w:sz w:val="22"/>
          <w:szCs w:val="22"/>
        </w:rPr>
        <w:t>職</w:t>
      </w:r>
      <w:r>
        <w:rPr>
          <w:rFonts w:ascii="ＭＳ ゴシック" w:hAnsi="ＭＳ ゴシック" w:hint="eastAsia"/>
          <w:sz w:val="22"/>
          <w:szCs w:val="22"/>
        </w:rPr>
        <w:t>・</w:t>
      </w:r>
      <w:r w:rsidR="000871A0">
        <w:rPr>
          <w:rFonts w:ascii="ＭＳ ゴシック" w:hAnsi="ＭＳ ゴシック" w:hint="eastAsia"/>
          <w:sz w:val="22"/>
          <w:szCs w:val="22"/>
        </w:rPr>
        <w:t>名前</w:t>
      </w:r>
    </w:p>
    <w:p w:rsidR="00873C50" w:rsidRPr="00873C50" w:rsidRDefault="00841D49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（自署または記名押印）</w:t>
      </w: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 xml:space="preserve">　　　　　　　　　</w:t>
      </w:r>
      <w:r w:rsidR="00371184">
        <w:rPr>
          <w:rFonts w:ascii="ＭＳ ゴシック" w:hAnsi="ＭＳ ゴシック" w:hint="eastAsia"/>
          <w:sz w:val="22"/>
          <w:szCs w:val="22"/>
        </w:rPr>
        <w:t xml:space="preserve">　　</w:t>
      </w:r>
      <w:r w:rsidRPr="00873C50">
        <w:rPr>
          <w:rFonts w:ascii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>代表者</w:t>
      </w:r>
      <w:r w:rsidRPr="00873C50">
        <w:rPr>
          <w:rFonts w:ascii="ＭＳ ゴシック" w:hAnsi="ＭＳ ゴシック" w:hint="eastAsia"/>
          <w:sz w:val="22"/>
          <w:szCs w:val="22"/>
        </w:rPr>
        <w:t xml:space="preserve">生年月日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  <w:r w:rsidRPr="00873C50">
        <w:rPr>
          <w:rFonts w:ascii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873C50">
        <w:rPr>
          <w:rFonts w:ascii="ＭＳ ゴシック" w:hAnsi="ＭＳ ゴシック" w:hint="eastAsia"/>
          <w:sz w:val="22"/>
          <w:szCs w:val="22"/>
        </w:rPr>
        <w:t xml:space="preserve">年　</w:t>
      </w:r>
      <w:r w:rsidR="00371184">
        <w:rPr>
          <w:rFonts w:ascii="ＭＳ ゴシック" w:hAnsi="ＭＳ ゴシック" w:hint="eastAsia"/>
          <w:sz w:val="22"/>
          <w:szCs w:val="22"/>
        </w:rPr>
        <w:t xml:space="preserve">　</w:t>
      </w:r>
      <w:r w:rsidRPr="00873C50">
        <w:rPr>
          <w:rFonts w:ascii="ＭＳ ゴシック" w:hAnsi="ＭＳ ゴシック" w:hint="eastAsia"/>
          <w:sz w:val="22"/>
          <w:szCs w:val="22"/>
        </w:rPr>
        <w:t xml:space="preserve">　月　　</w:t>
      </w:r>
      <w:r w:rsidR="00371184">
        <w:rPr>
          <w:rFonts w:ascii="ＭＳ ゴシック" w:hAnsi="ＭＳ ゴシック" w:hint="eastAsia"/>
          <w:sz w:val="22"/>
          <w:szCs w:val="22"/>
        </w:rPr>
        <w:t xml:space="preserve">　</w:t>
      </w:r>
      <w:r w:rsidRPr="00873C50">
        <w:rPr>
          <w:rFonts w:ascii="ＭＳ ゴシック" w:hAnsi="ＭＳ ゴシック" w:hint="eastAsia"/>
          <w:sz w:val="22"/>
          <w:szCs w:val="22"/>
        </w:rPr>
        <w:t>日生</w:t>
      </w:r>
    </w:p>
    <w:p w:rsid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</w:p>
    <w:p w:rsid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</w:p>
    <w:p w:rsidR="00873C50" w:rsidRPr="00873C50" w:rsidRDefault="00873C50" w:rsidP="00873C50">
      <w:pPr>
        <w:ind w:firstLineChars="100" w:firstLine="22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>委任事項（※委任する事項を選択してください。）</w:t>
      </w:r>
    </w:p>
    <w:p w:rsidR="00873C50" w:rsidRPr="00873C50" w:rsidRDefault="00873C50" w:rsidP="00873C50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>１　□　企画提案又は見積に関する一切の件</w:t>
      </w:r>
    </w:p>
    <w:p w:rsidR="00873C50" w:rsidRPr="00873C50" w:rsidRDefault="00873C50" w:rsidP="00873C50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>２　□　資格申請に関する一切の件</w:t>
      </w:r>
    </w:p>
    <w:p w:rsidR="00873C50" w:rsidRPr="00873C50" w:rsidRDefault="00873C50" w:rsidP="00873C50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>３　□　契約の締結及び契約に定める関係書類に関する一切の件</w:t>
      </w:r>
    </w:p>
    <w:p w:rsidR="00873C50" w:rsidRPr="00873C50" w:rsidRDefault="00873C50" w:rsidP="00873C50">
      <w:pPr>
        <w:ind w:firstLineChars="200" w:firstLine="440"/>
        <w:rPr>
          <w:rFonts w:ascii="ＭＳ ゴシック" w:hAnsi="ＭＳ ゴシック"/>
          <w:sz w:val="22"/>
          <w:szCs w:val="22"/>
        </w:rPr>
      </w:pPr>
      <w:r w:rsidRPr="00873C50">
        <w:rPr>
          <w:rFonts w:ascii="ＭＳ ゴシック" w:hAnsi="ＭＳ ゴシック" w:hint="eastAsia"/>
          <w:sz w:val="22"/>
          <w:szCs w:val="22"/>
        </w:rPr>
        <w:t>４　□　物品の納入及び契約の履行に関する件</w:t>
      </w:r>
    </w:p>
    <w:sectPr w:rsidR="00873C50" w:rsidRPr="00873C50" w:rsidSect="001C278A">
      <w:pgSz w:w="11906" w:h="16838" w:code="9"/>
      <w:pgMar w:top="1418" w:right="1418" w:bottom="1418" w:left="1418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30" w:rsidRDefault="003B4030">
      <w:r>
        <w:separator/>
      </w:r>
    </w:p>
  </w:endnote>
  <w:endnote w:type="continuationSeparator" w:id="0">
    <w:p w:rsidR="003B4030" w:rsidRDefault="003B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30" w:rsidRDefault="003B4030">
      <w:r>
        <w:separator/>
      </w:r>
    </w:p>
  </w:footnote>
  <w:footnote w:type="continuationSeparator" w:id="0">
    <w:p w:rsidR="003B4030" w:rsidRDefault="003B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9D4"/>
    <w:multiLevelType w:val="hybridMultilevel"/>
    <w:tmpl w:val="D36C5300"/>
    <w:lvl w:ilvl="0" w:tplc="C2B65C3E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BF7921"/>
    <w:multiLevelType w:val="hybridMultilevel"/>
    <w:tmpl w:val="10B2C894"/>
    <w:lvl w:ilvl="0" w:tplc="FE2C7B2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33B76C8"/>
    <w:multiLevelType w:val="hybridMultilevel"/>
    <w:tmpl w:val="8B2A4766"/>
    <w:lvl w:ilvl="0" w:tplc="CD56009A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13A967AF"/>
    <w:multiLevelType w:val="hybridMultilevel"/>
    <w:tmpl w:val="AFBADEF0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3D402D42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0662940"/>
    <w:multiLevelType w:val="hybridMultilevel"/>
    <w:tmpl w:val="52EA37C4"/>
    <w:lvl w:ilvl="0" w:tplc="9E465CB8">
      <w:numFmt w:val="bullet"/>
      <w:lvlText w:val="●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1EA56F1"/>
    <w:multiLevelType w:val="hybridMultilevel"/>
    <w:tmpl w:val="F6B886B8"/>
    <w:lvl w:ilvl="0" w:tplc="A0D0C0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38A1686"/>
    <w:multiLevelType w:val="hybridMultilevel"/>
    <w:tmpl w:val="5BD22340"/>
    <w:lvl w:ilvl="0" w:tplc="21C83830">
      <w:start w:val="1"/>
      <w:numFmt w:val="aiueoFullWidth"/>
      <w:lvlText w:val="（%1）"/>
      <w:lvlJc w:val="left"/>
      <w:pPr>
        <w:tabs>
          <w:tab w:val="num" w:pos="1202"/>
        </w:tabs>
        <w:ind w:left="1202" w:hanging="720"/>
      </w:pPr>
      <w:rPr>
        <w:rFonts w:eastAsia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9A6AEA"/>
    <w:multiLevelType w:val="hybridMultilevel"/>
    <w:tmpl w:val="C34009B2"/>
    <w:lvl w:ilvl="0" w:tplc="D80493BA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8" w15:restartNumberingAfterBreak="0">
    <w:nsid w:val="2E77444C"/>
    <w:multiLevelType w:val="hybridMultilevel"/>
    <w:tmpl w:val="F454DDCC"/>
    <w:lvl w:ilvl="0" w:tplc="8E0E408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1055359"/>
    <w:multiLevelType w:val="hybridMultilevel"/>
    <w:tmpl w:val="0C08EC52"/>
    <w:lvl w:ilvl="0" w:tplc="AC8AA324">
      <w:start w:val="1"/>
      <w:numFmt w:val="iroha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2EA79AB"/>
    <w:multiLevelType w:val="hybridMultilevel"/>
    <w:tmpl w:val="AB348858"/>
    <w:lvl w:ilvl="0" w:tplc="3440FC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2EC3F42"/>
    <w:multiLevelType w:val="hybridMultilevel"/>
    <w:tmpl w:val="B0AC3BDE"/>
    <w:lvl w:ilvl="0" w:tplc="0E4CE51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40F5760"/>
    <w:multiLevelType w:val="hybridMultilevel"/>
    <w:tmpl w:val="25045D7A"/>
    <w:lvl w:ilvl="0" w:tplc="10EECD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D736F3"/>
    <w:multiLevelType w:val="hybridMultilevel"/>
    <w:tmpl w:val="8E283908"/>
    <w:lvl w:ilvl="0" w:tplc="7ACA0EBA">
      <w:start w:val="2"/>
      <w:numFmt w:val="bullet"/>
      <w:lvlText w:val="・"/>
      <w:lvlJc w:val="left"/>
      <w:pPr>
        <w:tabs>
          <w:tab w:val="num" w:pos="1326"/>
        </w:tabs>
        <w:ind w:left="1326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38EA1EBC"/>
    <w:multiLevelType w:val="hybridMultilevel"/>
    <w:tmpl w:val="F81876EE"/>
    <w:lvl w:ilvl="0" w:tplc="2D4038F8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15" w15:restartNumberingAfterBreak="0">
    <w:nsid w:val="3D7D28F7"/>
    <w:multiLevelType w:val="hybridMultilevel"/>
    <w:tmpl w:val="56DE094E"/>
    <w:lvl w:ilvl="0" w:tplc="E9EC9032">
      <w:start w:val="1"/>
      <w:numFmt w:val="bullet"/>
      <w:lvlText w:val="※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6" w15:restartNumberingAfterBreak="0">
    <w:nsid w:val="43903E66"/>
    <w:multiLevelType w:val="hybridMultilevel"/>
    <w:tmpl w:val="FCEC7A1A"/>
    <w:lvl w:ilvl="0" w:tplc="C5B2E55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486E55BE"/>
    <w:multiLevelType w:val="hybridMultilevel"/>
    <w:tmpl w:val="5394AF5C"/>
    <w:lvl w:ilvl="0" w:tplc="D7D24576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91393F"/>
    <w:multiLevelType w:val="hybridMultilevel"/>
    <w:tmpl w:val="708062A8"/>
    <w:lvl w:ilvl="0" w:tplc="268410A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9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3D31DB5"/>
    <w:multiLevelType w:val="hybridMultilevel"/>
    <w:tmpl w:val="F4E6CBB6"/>
    <w:lvl w:ilvl="0" w:tplc="5ECA012A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1" w15:restartNumberingAfterBreak="0">
    <w:nsid w:val="573713D0"/>
    <w:multiLevelType w:val="hybridMultilevel"/>
    <w:tmpl w:val="A9AA76B4"/>
    <w:lvl w:ilvl="0" w:tplc="4322DD7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59EC7273"/>
    <w:multiLevelType w:val="hybridMultilevel"/>
    <w:tmpl w:val="37180842"/>
    <w:lvl w:ilvl="0" w:tplc="325C65BC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BD36F9"/>
    <w:multiLevelType w:val="hybridMultilevel"/>
    <w:tmpl w:val="801ACE4A"/>
    <w:lvl w:ilvl="0" w:tplc="ED628F5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4322DD7A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5CE61D4D"/>
    <w:multiLevelType w:val="hybridMultilevel"/>
    <w:tmpl w:val="932A40D4"/>
    <w:lvl w:ilvl="0" w:tplc="4780790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5D3C056F"/>
    <w:multiLevelType w:val="hybridMultilevel"/>
    <w:tmpl w:val="26C0F59E"/>
    <w:lvl w:ilvl="0" w:tplc="C2B65C3E"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  <w:color w:val="auto"/>
      </w:rPr>
    </w:lvl>
    <w:lvl w:ilvl="1" w:tplc="4322DD7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2B65C3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color w:val="auto"/>
      </w:rPr>
    </w:lvl>
    <w:lvl w:ilvl="3" w:tplc="747C440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827C83"/>
    <w:multiLevelType w:val="hybridMultilevel"/>
    <w:tmpl w:val="9A3A3C0E"/>
    <w:lvl w:ilvl="0" w:tplc="6F244D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E3755A"/>
    <w:multiLevelType w:val="hybridMultilevel"/>
    <w:tmpl w:val="7B0E5970"/>
    <w:lvl w:ilvl="0" w:tplc="C2B65C3E"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  <w:color w:val="auto"/>
      </w:rPr>
    </w:lvl>
    <w:lvl w:ilvl="1" w:tplc="4322DD7A">
      <w:start w:val="1"/>
      <w:numFmt w:val="bullet"/>
      <w:lvlText w:val="・"/>
      <w:lvlJc w:val="left"/>
      <w:pPr>
        <w:tabs>
          <w:tab w:val="num" w:pos="866"/>
        </w:tabs>
        <w:ind w:left="866" w:hanging="360"/>
      </w:pPr>
      <w:rPr>
        <w:rFonts w:ascii="ＭＳ 明朝" w:eastAsia="ＭＳ 明朝" w:hAnsi="ＭＳ 明朝" w:hint="eastAsia"/>
      </w:rPr>
    </w:lvl>
    <w:lvl w:ilvl="2" w:tplc="C2B65C3E">
      <w:numFmt w:val="bullet"/>
      <w:lvlText w:val="・"/>
      <w:lvlJc w:val="left"/>
      <w:pPr>
        <w:tabs>
          <w:tab w:val="num" w:pos="1286"/>
        </w:tabs>
        <w:ind w:left="1286" w:hanging="360"/>
      </w:pPr>
      <w:rPr>
        <w:rFonts w:ascii="ＭＳ 明朝" w:eastAsia="ＭＳ 明朝" w:hAnsi="ＭＳ 明朝" w:hint="eastAsia"/>
        <w:color w:val="auto"/>
      </w:rPr>
    </w:lvl>
    <w:lvl w:ilvl="3" w:tplc="747C4406">
      <w:numFmt w:val="bullet"/>
      <w:lvlText w:val="・"/>
      <w:lvlJc w:val="left"/>
      <w:pPr>
        <w:tabs>
          <w:tab w:val="num" w:pos="1706"/>
        </w:tabs>
        <w:ind w:left="1706" w:hanging="360"/>
      </w:pPr>
      <w:rPr>
        <w:rFonts w:ascii="ＭＳ ゴシック" w:eastAsia="ＭＳ ゴシック" w:hAnsi="ＭＳ ゴシック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6"/>
        </w:tabs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6"/>
        </w:tabs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6"/>
        </w:tabs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6"/>
        </w:tabs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6"/>
        </w:tabs>
        <w:ind w:left="3866" w:hanging="420"/>
      </w:pPr>
    </w:lvl>
  </w:abstractNum>
  <w:abstractNum w:abstractNumId="28" w15:restartNumberingAfterBreak="0">
    <w:nsid w:val="741F0A19"/>
    <w:multiLevelType w:val="hybridMultilevel"/>
    <w:tmpl w:val="C6CE8904"/>
    <w:lvl w:ilvl="0" w:tplc="3D623F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4"/>
  </w:num>
  <w:num w:numId="5">
    <w:abstractNumId w:val="6"/>
  </w:num>
  <w:num w:numId="6">
    <w:abstractNumId w:val="23"/>
  </w:num>
  <w:num w:numId="7">
    <w:abstractNumId w:val="27"/>
  </w:num>
  <w:num w:numId="8">
    <w:abstractNumId w:val="25"/>
  </w:num>
  <w:num w:numId="9">
    <w:abstractNumId w:val="0"/>
  </w:num>
  <w:num w:numId="10">
    <w:abstractNumId w:val="18"/>
  </w:num>
  <w:num w:numId="11">
    <w:abstractNumId w:val="2"/>
  </w:num>
  <w:num w:numId="12">
    <w:abstractNumId w:val="20"/>
  </w:num>
  <w:num w:numId="13">
    <w:abstractNumId w:val="14"/>
  </w:num>
  <w:num w:numId="14">
    <w:abstractNumId w:val="16"/>
  </w:num>
  <w:num w:numId="15">
    <w:abstractNumId w:val="11"/>
  </w:num>
  <w:num w:numId="16">
    <w:abstractNumId w:val="7"/>
  </w:num>
  <w:num w:numId="17">
    <w:abstractNumId w:val="26"/>
  </w:num>
  <w:num w:numId="18">
    <w:abstractNumId w:val="17"/>
  </w:num>
  <w:num w:numId="19">
    <w:abstractNumId w:val="22"/>
  </w:num>
  <w:num w:numId="20">
    <w:abstractNumId w:val="28"/>
  </w:num>
  <w:num w:numId="21">
    <w:abstractNumId w:val="10"/>
  </w:num>
  <w:num w:numId="22">
    <w:abstractNumId w:val="9"/>
  </w:num>
  <w:num w:numId="23">
    <w:abstractNumId w:val="12"/>
  </w:num>
  <w:num w:numId="24">
    <w:abstractNumId w:val="5"/>
  </w:num>
  <w:num w:numId="25">
    <w:abstractNumId w:val="1"/>
  </w:num>
  <w:num w:numId="26">
    <w:abstractNumId w:val="29"/>
  </w:num>
  <w:num w:numId="27">
    <w:abstractNumId w:val="3"/>
  </w:num>
  <w:num w:numId="28">
    <w:abstractNumId w:val="19"/>
  </w:num>
  <w:num w:numId="29">
    <w:abstractNumId w:val="2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EF"/>
    <w:rsid w:val="00010569"/>
    <w:rsid w:val="000239F4"/>
    <w:rsid w:val="00023CB1"/>
    <w:rsid w:val="00024DE7"/>
    <w:rsid w:val="000265C1"/>
    <w:rsid w:val="00036A85"/>
    <w:rsid w:val="000407A3"/>
    <w:rsid w:val="00043AE7"/>
    <w:rsid w:val="00045366"/>
    <w:rsid w:val="0004611E"/>
    <w:rsid w:val="00064A30"/>
    <w:rsid w:val="000747C2"/>
    <w:rsid w:val="0008140D"/>
    <w:rsid w:val="000871A0"/>
    <w:rsid w:val="00097B12"/>
    <w:rsid w:val="000A212B"/>
    <w:rsid w:val="000A22D5"/>
    <w:rsid w:val="000A7158"/>
    <w:rsid w:val="000B3026"/>
    <w:rsid w:val="000D3198"/>
    <w:rsid w:val="000D5F85"/>
    <w:rsid w:val="000E20D8"/>
    <w:rsid w:val="000F3609"/>
    <w:rsid w:val="000F3C62"/>
    <w:rsid w:val="001107DE"/>
    <w:rsid w:val="00120654"/>
    <w:rsid w:val="001218FE"/>
    <w:rsid w:val="00123DDC"/>
    <w:rsid w:val="0012466C"/>
    <w:rsid w:val="001265B3"/>
    <w:rsid w:val="00135441"/>
    <w:rsid w:val="00137A8B"/>
    <w:rsid w:val="0014121A"/>
    <w:rsid w:val="00151F13"/>
    <w:rsid w:val="001543FA"/>
    <w:rsid w:val="001579DF"/>
    <w:rsid w:val="001634F5"/>
    <w:rsid w:val="0017495A"/>
    <w:rsid w:val="00175348"/>
    <w:rsid w:val="0017758E"/>
    <w:rsid w:val="00192CC8"/>
    <w:rsid w:val="001C278A"/>
    <w:rsid w:val="001D000D"/>
    <w:rsid w:val="001D0D61"/>
    <w:rsid w:val="001D1918"/>
    <w:rsid w:val="001D32A8"/>
    <w:rsid w:val="001D5FD2"/>
    <w:rsid w:val="001D6BED"/>
    <w:rsid w:val="001D754A"/>
    <w:rsid w:val="001E3031"/>
    <w:rsid w:val="001E3C8E"/>
    <w:rsid w:val="001E578F"/>
    <w:rsid w:val="002127A6"/>
    <w:rsid w:val="00215677"/>
    <w:rsid w:val="00220097"/>
    <w:rsid w:val="00225A80"/>
    <w:rsid w:val="002457A4"/>
    <w:rsid w:val="0025160F"/>
    <w:rsid w:val="00251CA9"/>
    <w:rsid w:val="00254E0D"/>
    <w:rsid w:val="00255A36"/>
    <w:rsid w:val="002604A3"/>
    <w:rsid w:val="00262C8A"/>
    <w:rsid w:val="0026542E"/>
    <w:rsid w:val="00272219"/>
    <w:rsid w:val="002724F3"/>
    <w:rsid w:val="002B3236"/>
    <w:rsid w:val="002C265C"/>
    <w:rsid w:val="002C3031"/>
    <w:rsid w:val="002C6684"/>
    <w:rsid w:val="002E0A64"/>
    <w:rsid w:val="002E6F1A"/>
    <w:rsid w:val="002F16E1"/>
    <w:rsid w:val="002F2123"/>
    <w:rsid w:val="002F2ED4"/>
    <w:rsid w:val="00300827"/>
    <w:rsid w:val="00302F1A"/>
    <w:rsid w:val="003065EC"/>
    <w:rsid w:val="0031616A"/>
    <w:rsid w:val="00316550"/>
    <w:rsid w:val="00320E6B"/>
    <w:rsid w:val="0032724C"/>
    <w:rsid w:val="0033135D"/>
    <w:rsid w:val="00331C5C"/>
    <w:rsid w:val="00334B94"/>
    <w:rsid w:val="00340BE4"/>
    <w:rsid w:val="00371184"/>
    <w:rsid w:val="00384C9A"/>
    <w:rsid w:val="0039101D"/>
    <w:rsid w:val="003977A6"/>
    <w:rsid w:val="003A503F"/>
    <w:rsid w:val="003A6F2A"/>
    <w:rsid w:val="003B4030"/>
    <w:rsid w:val="003D5A91"/>
    <w:rsid w:val="003E4FA6"/>
    <w:rsid w:val="003E70AE"/>
    <w:rsid w:val="003F5C20"/>
    <w:rsid w:val="003F62A2"/>
    <w:rsid w:val="0040011D"/>
    <w:rsid w:val="00404255"/>
    <w:rsid w:val="00413D0F"/>
    <w:rsid w:val="004169E8"/>
    <w:rsid w:val="00422256"/>
    <w:rsid w:val="00424617"/>
    <w:rsid w:val="00431EFE"/>
    <w:rsid w:val="004424AC"/>
    <w:rsid w:val="004429F7"/>
    <w:rsid w:val="00450461"/>
    <w:rsid w:val="00457FF9"/>
    <w:rsid w:val="0046020E"/>
    <w:rsid w:val="00470927"/>
    <w:rsid w:val="00472EC9"/>
    <w:rsid w:val="004871BA"/>
    <w:rsid w:val="004871CE"/>
    <w:rsid w:val="00493B03"/>
    <w:rsid w:val="004A30F8"/>
    <w:rsid w:val="004A713C"/>
    <w:rsid w:val="004B0807"/>
    <w:rsid w:val="004B54FD"/>
    <w:rsid w:val="004C2FA8"/>
    <w:rsid w:val="004C3833"/>
    <w:rsid w:val="004C5257"/>
    <w:rsid w:val="004C65FF"/>
    <w:rsid w:val="004D1B03"/>
    <w:rsid w:val="004D27A9"/>
    <w:rsid w:val="004D5F5A"/>
    <w:rsid w:val="00504AE8"/>
    <w:rsid w:val="00511B9A"/>
    <w:rsid w:val="00513C05"/>
    <w:rsid w:val="00516F2A"/>
    <w:rsid w:val="00525A09"/>
    <w:rsid w:val="005322C1"/>
    <w:rsid w:val="00545A8F"/>
    <w:rsid w:val="00561D55"/>
    <w:rsid w:val="005655D7"/>
    <w:rsid w:val="00566AC7"/>
    <w:rsid w:val="00572132"/>
    <w:rsid w:val="00586572"/>
    <w:rsid w:val="00594346"/>
    <w:rsid w:val="005A0594"/>
    <w:rsid w:val="005B038A"/>
    <w:rsid w:val="005B4152"/>
    <w:rsid w:val="005C10CE"/>
    <w:rsid w:val="005C52CE"/>
    <w:rsid w:val="005C609B"/>
    <w:rsid w:val="005C6290"/>
    <w:rsid w:val="005D219E"/>
    <w:rsid w:val="005E0EF2"/>
    <w:rsid w:val="00601085"/>
    <w:rsid w:val="006102A9"/>
    <w:rsid w:val="00610AA8"/>
    <w:rsid w:val="00614DAF"/>
    <w:rsid w:val="00623C1C"/>
    <w:rsid w:val="006244B2"/>
    <w:rsid w:val="00647523"/>
    <w:rsid w:val="0065466B"/>
    <w:rsid w:val="00655CD9"/>
    <w:rsid w:val="00664287"/>
    <w:rsid w:val="00666146"/>
    <w:rsid w:val="00672746"/>
    <w:rsid w:val="00672F42"/>
    <w:rsid w:val="00673228"/>
    <w:rsid w:val="00675CD0"/>
    <w:rsid w:val="00677ACE"/>
    <w:rsid w:val="006951F5"/>
    <w:rsid w:val="00695BBB"/>
    <w:rsid w:val="006B5D63"/>
    <w:rsid w:val="006C7E8E"/>
    <w:rsid w:val="006D251E"/>
    <w:rsid w:val="006E255A"/>
    <w:rsid w:val="006E5B4B"/>
    <w:rsid w:val="006F15BC"/>
    <w:rsid w:val="00705723"/>
    <w:rsid w:val="00713046"/>
    <w:rsid w:val="0072282E"/>
    <w:rsid w:val="00747294"/>
    <w:rsid w:val="0075053E"/>
    <w:rsid w:val="00765556"/>
    <w:rsid w:val="0076724B"/>
    <w:rsid w:val="00773E1D"/>
    <w:rsid w:val="00781A13"/>
    <w:rsid w:val="00787C8B"/>
    <w:rsid w:val="00792E78"/>
    <w:rsid w:val="007A04F3"/>
    <w:rsid w:val="007A43D7"/>
    <w:rsid w:val="007A7048"/>
    <w:rsid w:val="007B58A7"/>
    <w:rsid w:val="007C28DA"/>
    <w:rsid w:val="007C551F"/>
    <w:rsid w:val="007E4FFF"/>
    <w:rsid w:val="007E6653"/>
    <w:rsid w:val="007E75A6"/>
    <w:rsid w:val="007E7F28"/>
    <w:rsid w:val="007F701D"/>
    <w:rsid w:val="00817224"/>
    <w:rsid w:val="00833C12"/>
    <w:rsid w:val="00834183"/>
    <w:rsid w:val="00835F88"/>
    <w:rsid w:val="00841D49"/>
    <w:rsid w:val="00845822"/>
    <w:rsid w:val="00850804"/>
    <w:rsid w:val="00860312"/>
    <w:rsid w:val="00861E79"/>
    <w:rsid w:val="00863338"/>
    <w:rsid w:val="0086544A"/>
    <w:rsid w:val="00866573"/>
    <w:rsid w:val="00873C50"/>
    <w:rsid w:val="008817A0"/>
    <w:rsid w:val="008861B0"/>
    <w:rsid w:val="00887443"/>
    <w:rsid w:val="00887DE0"/>
    <w:rsid w:val="008903B8"/>
    <w:rsid w:val="008919A0"/>
    <w:rsid w:val="00892AE3"/>
    <w:rsid w:val="008942F0"/>
    <w:rsid w:val="008A7EB3"/>
    <w:rsid w:val="008B3DCC"/>
    <w:rsid w:val="008B6A1C"/>
    <w:rsid w:val="008C36B8"/>
    <w:rsid w:val="008D27DA"/>
    <w:rsid w:val="008D479B"/>
    <w:rsid w:val="008D7D49"/>
    <w:rsid w:val="008E1AE8"/>
    <w:rsid w:val="008F3A90"/>
    <w:rsid w:val="00911509"/>
    <w:rsid w:val="00913C31"/>
    <w:rsid w:val="00915694"/>
    <w:rsid w:val="00916286"/>
    <w:rsid w:val="0092089F"/>
    <w:rsid w:val="009377AF"/>
    <w:rsid w:val="00940ECC"/>
    <w:rsid w:val="009471B5"/>
    <w:rsid w:val="009518C5"/>
    <w:rsid w:val="0096038C"/>
    <w:rsid w:val="009617EA"/>
    <w:rsid w:val="00964179"/>
    <w:rsid w:val="009663B4"/>
    <w:rsid w:val="00986892"/>
    <w:rsid w:val="00986D37"/>
    <w:rsid w:val="009A07DF"/>
    <w:rsid w:val="009A2AAE"/>
    <w:rsid w:val="009B1CD9"/>
    <w:rsid w:val="009B35B9"/>
    <w:rsid w:val="009E5F05"/>
    <w:rsid w:val="00A0025E"/>
    <w:rsid w:val="00A074C4"/>
    <w:rsid w:val="00A10364"/>
    <w:rsid w:val="00A13EB2"/>
    <w:rsid w:val="00A23AA4"/>
    <w:rsid w:val="00A31DFD"/>
    <w:rsid w:val="00A32F88"/>
    <w:rsid w:val="00A415C7"/>
    <w:rsid w:val="00A52AF8"/>
    <w:rsid w:val="00A569AF"/>
    <w:rsid w:val="00A62133"/>
    <w:rsid w:val="00A63C8B"/>
    <w:rsid w:val="00A7474A"/>
    <w:rsid w:val="00A7506C"/>
    <w:rsid w:val="00A7576C"/>
    <w:rsid w:val="00A83BF5"/>
    <w:rsid w:val="00A87052"/>
    <w:rsid w:val="00A95793"/>
    <w:rsid w:val="00AA7F64"/>
    <w:rsid w:val="00AB0249"/>
    <w:rsid w:val="00AD1444"/>
    <w:rsid w:val="00AD17DF"/>
    <w:rsid w:val="00AF77FE"/>
    <w:rsid w:val="00B0690E"/>
    <w:rsid w:val="00B10CD0"/>
    <w:rsid w:val="00B12DAC"/>
    <w:rsid w:val="00B33463"/>
    <w:rsid w:val="00B3414B"/>
    <w:rsid w:val="00B451EE"/>
    <w:rsid w:val="00B62358"/>
    <w:rsid w:val="00B64596"/>
    <w:rsid w:val="00B86D64"/>
    <w:rsid w:val="00B87BD3"/>
    <w:rsid w:val="00BA3132"/>
    <w:rsid w:val="00BA7BE7"/>
    <w:rsid w:val="00BB0189"/>
    <w:rsid w:val="00BE1DBB"/>
    <w:rsid w:val="00BE2D52"/>
    <w:rsid w:val="00BF5DE4"/>
    <w:rsid w:val="00C0647C"/>
    <w:rsid w:val="00C175BC"/>
    <w:rsid w:val="00C23B18"/>
    <w:rsid w:val="00C24EFE"/>
    <w:rsid w:val="00C30E1E"/>
    <w:rsid w:val="00C37EF9"/>
    <w:rsid w:val="00C4415E"/>
    <w:rsid w:val="00C50927"/>
    <w:rsid w:val="00C51C61"/>
    <w:rsid w:val="00C57767"/>
    <w:rsid w:val="00C636C0"/>
    <w:rsid w:val="00C64857"/>
    <w:rsid w:val="00C71471"/>
    <w:rsid w:val="00C7790B"/>
    <w:rsid w:val="00C85749"/>
    <w:rsid w:val="00CA6BAD"/>
    <w:rsid w:val="00CB16A2"/>
    <w:rsid w:val="00CB6B04"/>
    <w:rsid w:val="00CB7504"/>
    <w:rsid w:val="00CC3045"/>
    <w:rsid w:val="00CC5BC7"/>
    <w:rsid w:val="00CD0586"/>
    <w:rsid w:val="00CD5B54"/>
    <w:rsid w:val="00CE7133"/>
    <w:rsid w:val="00CF691E"/>
    <w:rsid w:val="00D023EB"/>
    <w:rsid w:val="00D0595E"/>
    <w:rsid w:val="00D06474"/>
    <w:rsid w:val="00D11D8B"/>
    <w:rsid w:val="00D162F6"/>
    <w:rsid w:val="00D2335D"/>
    <w:rsid w:val="00D27AD7"/>
    <w:rsid w:val="00D301D6"/>
    <w:rsid w:val="00D417D7"/>
    <w:rsid w:val="00D424D5"/>
    <w:rsid w:val="00D47337"/>
    <w:rsid w:val="00D56196"/>
    <w:rsid w:val="00D5671B"/>
    <w:rsid w:val="00D63D0C"/>
    <w:rsid w:val="00D663B9"/>
    <w:rsid w:val="00D74E41"/>
    <w:rsid w:val="00D775F3"/>
    <w:rsid w:val="00D843B7"/>
    <w:rsid w:val="00D93E0D"/>
    <w:rsid w:val="00D947B3"/>
    <w:rsid w:val="00DA5BD2"/>
    <w:rsid w:val="00DB24AB"/>
    <w:rsid w:val="00DB4611"/>
    <w:rsid w:val="00DC33B6"/>
    <w:rsid w:val="00DD085A"/>
    <w:rsid w:val="00DD37A7"/>
    <w:rsid w:val="00DF24B6"/>
    <w:rsid w:val="00E01588"/>
    <w:rsid w:val="00E02BBA"/>
    <w:rsid w:val="00E2642C"/>
    <w:rsid w:val="00E327A7"/>
    <w:rsid w:val="00E37664"/>
    <w:rsid w:val="00E4360F"/>
    <w:rsid w:val="00E53B17"/>
    <w:rsid w:val="00E53D9B"/>
    <w:rsid w:val="00E53F21"/>
    <w:rsid w:val="00E630C3"/>
    <w:rsid w:val="00E63C15"/>
    <w:rsid w:val="00E65E7D"/>
    <w:rsid w:val="00E80658"/>
    <w:rsid w:val="00E80F51"/>
    <w:rsid w:val="00EA0C07"/>
    <w:rsid w:val="00EA1047"/>
    <w:rsid w:val="00EA18F2"/>
    <w:rsid w:val="00EA291E"/>
    <w:rsid w:val="00EA7985"/>
    <w:rsid w:val="00EE0241"/>
    <w:rsid w:val="00EE6D28"/>
    <w:rsid w:val="00EE7BBF"/>
    <w:rsid w:val="00EF1DEF"/>
    <w:rsid w:val="00EF32CB"/>
    <w:rsid w:val="00EF3397"/>
    <w:rsid w:val="00F03431"/>
    <w:rsid w:val="00F344E4"/>
    <w:rsid w:val="00F34BB1"/>
    <w:rsid w:val="00F515BE"/>
    <w:rsid w:val="00F5458A"/>
    <w:rsid w:val="00F56956"/>
    <w:rsid w:val="00F646C3"/>
    <w:rsid w:val="00F659B8"/>
    <w:rsid w:val="00F659C0"/>
    <w:rsid w:val="00F659FA"/>
    <w:rsid w:val="00F70042"/>
    <w:rsid w:val="00F714CB"/>
    <w:rsid w:val="00F775EF"/>
    <w:rsid w:val="00F9620F"/>
    <w:rsid w:val="00F97767"/>
    <w:rsid w:val="00FC2033"/>
    <w:rsid w:val="00FC237F"/>
    <w:rsid w:val="00FE3490"/>
    <w:rsid w:val="00FF1EC7"/>
    <w:rsid w:val="00FF52A3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B492D-DB2E-4817-92DA-9B1C0949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2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ゴシック"/>
      <w:spacing w:val="6"/>
      <w:sz w:val="21"/>
      <w:szCs w:val="21"/>
    </w:rPr>
  </w:style>
  <w:style w:type="paragraph" w:styleId="a4">
    <w:name w:val="Balloon Text"/>
    <w:basedOn w:val="a"/>
    <w:semiHidden/>
    <w:rsid w:val="00BF5DE4"/>
    <w:rPr>
      <w:rFonts w:ascii="Arial" w:hAnsi="Arial"/>
      <w:sz w:val="18"/>
      <w:szCs w:val="18"/>
    </w:rPr>
  </w:style>
  <w:style w:type="character" w:styleId="a5">
    <w:name w:val="Hyperlink"/>
    <w:rsid w:val="004C2FA8"/>
    <w:rPr>
      <w:color w:val="0000FF"/>
      <w:u w:val="single"/>
    </w:rPr>
  </w:style>
  <w:style w:type="paragraph" w:styleId="a6">
    <w:name w:val="header"/>
    <w:basedOn w:val="a"/>
    <w:rsid w:val="00D417D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417D7"/>
    <w:pPr>
      <w:tabs>
        <w:tab w:val="center" w:pos="4252"/>
        <w:tab w:val="right" w:pos="8504"/>
      </w:tabs>
      <w:snapToGrid w:val="0"/>
    </w:pPr>
  </w:style>
  <w:style w:type="paragraph" w:styleId="a8">
    <w:name w:val="No Spacing"/>
    <w:uiPriority w:val="1"/>
    <w:qFormat/>
    <w:rsid w:val="00516F2A"/>
    <w:pPr>
      <w:widowControl w:val="0"/>
      <w:jc w:val="both"/>
    </w:pPr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2604A3"/>
  </w:style>
  <w:style w:type="character" w:customStyle="1" w:styleId="aa">
    <w:name w:val="日付 (文字)"/>
    <w:link w:val="a9"/>
    <w:uiPriority w:val="99"/>
    <w:semiHidden/>
    <w:rsid w:val="002604A3"/>
    <w:rPr>
      <w:sz w:val="24"/>
      <w:szCs w:val="24"/>
    </w:rPr>
  </w:style>
  <w:style w:type="paragraph" w:styleId="ab">
    <w:name w:val="Note Heading"/>
    <w:basedOn w:val="a"/>
    <w:next w:val="a"/>
    <w:link w:val="ac"/>
    <w:rsid w:val="00647523"/>
    <w:pPr>
      <w:jc w:val="center"/>
    </w:pPr>
  </w:style>
  <w:style w:type="character" w:customStyle="1" w:styleId="ac">
    <w:name w:val="記 (文字)"/>
    <w:link w:val="ab"/>
    <w:locked/>
    <w:rsid w:val="00647523"/>
    <w:rPr>
      <w:rFonts w:ascii="Century" w:eastAsia="ＭＳ ゴシック" w:hAnsi="Century"/>
      <w:sz w:val="24"/>
      <w:szCs w:val="24"/>
      <w:lang w:val="en-US" w:eastAsia="ja-JP" w:bidi="ar-SA"/>
    </w:rPr>
  </w:style>
  <w:style w:type="paragraph" w:styleId="ad">
    <w:name w:val="List Paragraph"/>
    <w:basedOn w:val="a"/>
    <w:uiPriority w:val="34"/>
    <w:qFormat/>
    <w:rsid w:val="00E53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Users/m899006/Documents/RTF8READ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Pages>1</Pages>
  <Words>311</Words>
  <Characters>233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別紙「２」</vt:lpstr>
      <vt:lpstr>別紙「２」</vt:lpstr>
    </vt:vector>
  </TitlesOfParts>
  <LinksUpToDate>false</LinksUpToDate>
  <CharactersWithSpaces>543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