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CE" w:rsidRDefault="00A442CE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様式第１７</w:t>
      </w:r>
      <w:r>
        <w:rPr>
          <w:rFonts w:hint="eastAsia"/>
        </w:rPr>
        <w:t>（第３０条関係）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A442C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A442CE" w:rsidRDefault="00A442C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高圧ガス販売事業廃止届書</w:t>
            </w:r>
          </w:p>
        </w:tc>
        <w:tc>
          <w:tcPr>
            <w:tcW w:w="882" w:type="dxa"/>
            <w:vMerge w:val="restart"/>
            <w:vAlign w:val="center"/>
          </w:tcPr>
          <w:p w:rsidR="00A442CE" w:rsidRDefault="00A442C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凍</w:t>
            </w:r>
          </w:p>
        </w:tc>
        <w:tc>
          <w:tcPr>
            <w:tcW w:w="1834" w:type="dxa"/>
            <w:vAlign w:val="center"/>
          </w:tcPr>
          <w:p w:rsidR="00A442CE" w:rsidRDefault="00A442C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A442CE" w:rsidRDefault="00A442CE">
            <w:pPr>
              <w:rPr>
                <w:rFonts w:hint="eastAsia"/>
              </w:rPr>
            </w:pPr>
          </w:p>
        </w:tc>
      </w:tr>
      <w:tr w:rsidR="00A442C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A442CE" w:rsidRDefault="00A442CE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:rsidR="00A442CE" w:rsidRDefault="00A442CE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A442CE" w:rsidRDefault="00A442C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A442CE" w:rsidRDefault="00A442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442CE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325" w:type="dxa"/>
            <w:vAlign w:val="center"/>
          </w:tcPr>
          <w:p w:rsidR="00A442CE" w:rsidRDefault="00A442C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名称（販売所の名称を含む。）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A442CE" w:rsidRDefault="00A442CE">
            <w:pPr>
              <w:rPr>
                <w:rFonts w:hint="eastAsia"/>
              </w:rPr>
            </w:pPr>
          </w:p>
        </w:tc>
      </w:tr>
      <w:tr w:rsidR="00A442C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A442CE" w:rsidRDefault="00A442C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A442CE" w:rsidRDefault="00A442CE">
            <w:pPr>
              <w:rPr>
                <w:rFonts w:hint="eastAsia"/>
              </w:rPr>
            </w:pPr>
          </w:p>
        </w:tc>
      </w:tr>
      <w:tr w:rsidR="00A442C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25" w:type="dxa"/>
            <w:vAlign w:val="center"/>
          </w:tcPr>
          <w:p w:rsidR="00A442CE" w:rsidRDefault="00A442CE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　販　売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A442CE" w:rsidRDefault="00A442CE">
            <w:pPr>
              <w:rPr>
                <w:rFonts w:hint="eastAsia"/>
              </w:rPr>
            </w:pPr>
          </w:p>
        </w:tc>
      </w:tr>
      <w:tr w:rsidR="00A442C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325" w:type="dxa"/>
            <w:vAlign w:val="center"/>
          </w:tcPr>
          <w:p w:rsidR="00A442CE" w:rsidRDefault="00A442C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販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止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80" w:type="dxa"/>
            <w:gridSpan w:val="3"/>
            <w:vAlign w:val="center"/>
          </w:tcPr>
          <w:p w:rsidR="00A442CE" w:rsidRDefault="00A442CE">
            <w:pPr>
              <w:rPr>
                <w:rFonts w:hint="eastAsia"/>
              </w:rPr>
            </w:pPr>
          </w:p>
        </w:tc>
      </w:tr>
      <w:tr w:rsidR="00A442C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325" w:type="dxa"/>
            <w:vAlign w:val="center"/>
          </w:tcPr>
          <w:p w:rsidR="00A442CE" w:rsidRDefault="00A442CE">
            <w:pPr>
              <w:rPr>
                <w:rFonts w:hint="eastAsia"/>
              </w:rPr>
            </w:pPr>
            <w:r>
              <w:rPr>
                <w:rFonts w:hint="eastAsia"/>
              </w:rPr>
              <w:t>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5180" w:type="dxa"/>
            <w:gridSpan w:val="3"/>
            <w:vAlign w:val="center"/>
          </w:tcPr>
          <w:p w:rsidR="00A442CE" w:rsidRDefault="00A442CE">
            <w:pPr>
              <w:rPr>
                <w:rFonts w:hint="eastAsia"/>
              </w:rPr>
            </w:pPr>
          </w:p>
        </w:tc>
      </w:tr>
    </w:tbl>
    <w:p w:rsidR="00A442CE" w:rsidRDefault="00A442CE"/>
    <w:p w:rsidR="00A442CE" w:rsidRDefault="00A442CE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A442CE" w:rsidRDefault="00A442CE"/>
    <w:p w:rsidR="00A442CE" w:rsidRDefault="00A442CE">
      <w:pPr>
        <w:rPr>
          <w:rFonts w:hint="eastAsia"/>
        </w:rPr>
      </w:pPr>
    </w:p>
    <w:p w:rsidR="00A442CE" w:rsidRDefault="00A442CE">
      <w:pPr>
        <w:rPr>
          <w:rFonts w:hint="eastAsia"/>
        </w:rPr>
      </w:pPr>
    </w:p>
    <w:p w:rsidR="00A442CE" w:rsidRDefault="00A442CE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A442CE" w:rsidRDefault="00A442CE">
      <w:pPr>
        <w:rPr>
          <w:rFonts w:hint="eastAsia"/>
        </w:rPr>
      </w:pPr>
    </w:p>
    <w:p w:rsidR="00A442CE" w:rsidRDefault="00A442CE">
      <w:pPr>
        <w:rPr>
          <w:rFonts w:hint="eastAsia"/>
        </w:rPr>
      </w:pPr>
    </w:p>
    <w:p w:rsidR="00A442CE" w:rsidRDefault="00A442CE"/>
    <w:p w:rsidR="00A442CE" w:rsidRDefault="006E5861">
      <w:r>
        <w:rPr>
          <w:rFonts w:hint="eastAsia"/>
          <w:color w:val="000000"/>
        </w:rPr>
        <w:t xml:space="preserve">　三重</w:t>
      </w:r>
      <w:r w:rsidR="00FA580A">
        <w:rPr>
          <w:rFonts w:hint="eastAsia"/>
          <w:color w:val="000000"/>
        </w:rPr>
        <w:t>県知事　宛て</w:t>
      </w:r>
      <w:r w:rsidR="00A442CE">
        <w:rPr>
          <w:rFonts w:hint="eastAsia"/>
          <w:color w:val="000000"/>
        </w:rPr>
        <w:t xml:space="preserve">　　　</w:t>
      </w:r>
    </w:p>
    <w:p w:rsidR="00A442CE" w:rsidRDefault="00A442CE"/>
    <w:p w:rsidR="00A442CE" w:rsidRDefault="00A442CE"/>
    <w:p w:rsidR="00A442CE" w:rsidRDefault="00A442CE"/>
    <w:p w:rsidR="00A442CE" w:rsidRDefault="00A442CE"/>
    <w:p w:rsidR="00A442CE" w:rsidRDefault="00A442CE"/>
    <w:p w:rsidR="00A442CE" w:rsidRDefault="00A442CE"/>
    <w:p w:rsidR="00A442CE" w:rsidRDefault="00A442CE"/>
    <w:p w:rsidR="00A442CE" w:rsidRDefault="00A442CE"/>
    <w:p w:rsidR="00A442CE" w:rsidRDefault="00A442CE"/>
    <w:p w:rsidR="00A442CE" w:rsidRDefault="00A442CE"/>
    <w:p w:rsidR="00A442CE" w:rsidRDefault="00A442CE"/>
    <w:p w:rsidR="00A442CE" w:rsidRDefault="00A442CE"/>
    <w:p w:rsidR="00A442CE" w:rsidRDefault="00A442CE"/>
    <w:p w:rsidR="00A442CE" w:rsidRDefault="00A442CE">
      <w:pPr>
        <w:rPr>
          <w:rFonts w:hint="eastAsia"/>
        </w:rPr>
      </w:pPr>
    </w:p>
    <w:p w:rsidR="00A442CE" w:rsidRDefault="00A442CE">
      <w:pPr>
        <w:rPr>
          <w:rFonts w:hint="eastAsia"/>
        </w:rPr>
      </w:pPr>
    </w:p>
    <w:p w:rsidR="00A442CE" w:rsidRDefault="00A442CE">
      <w:r>
        <w:rPr>
          <w:rFonts w:hint="eastAsia"/>
          <w:color w:val="000000"/>
          <w:sz w:val="18"/>
        </w:rPr>
        <w:t>備考　１　この用紙の大きさ</w:t>
      </w:r>
      <w:r w:rsidR="00FA580A">
        <w:rPr>
          <w:rFonts w:hint="eastAsia"/>
          <w:color w:val="000000"/>
          <w:sz w:val="18"/>
        </w:rPr>
        <w:t>は、日本産業</w:t>
      </w:r>
      <w:r>
        <w:rPr>
          <w:rFonts w:hint="eastAsia"/>
          <w:color w:val="000000"/>
          <w:sz w:val="18"/>
        </w:rPr>
        <w:t>規格Ａ４とすること。</w:t>
      </w:r>
    </w:p>
    <w:p w:rsidR="00A442CE" w:rsidRDefault="00A442CE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A44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AF" w:rsidRDefault="00735EAF" w:rsidP="00735EAF">
      <w:r>
        <w:separator/>
      </w:r>
    </w:p>
  </w:endnote>
  <w:endnote w:type="continuationSeparator" w:id="0">
    <w:p w:rsidR="00735EAF" w:rsidRDefault="00735EAF" w:rsidP="0073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F" w:rsidRDefault="00735E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F" w:rsidRDefault="00735E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F" w:rsidRDefault="00735E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AF" w:rsidRDefault="00735EAF" w:rsidP="00735EAF">
      <w:r>
        <w:separator/>
      </w:r>
    </w:p>
  </w:footnote>
  <w:footnote w:type="continuationSeparator" w:id="0">
    <w:p w:rsidR="00735EAF" w:rsidRDefault="00735EAF" w:rsidP="0073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F" w:rsidRDefault="00735E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F" w:rsidRDefault="00735E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AF" w:rsidRDefault="00735E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C2"/>
    <w:rsid w:val="001918BF"/>
    <w:rsid w:val="00425BC2"/>
    <w:rsid w:val="006E5861"/>
    <w:rsid w:val="00735EAF"/>
    <w:rsid w:val="00777E0D"/>
    <w:rsid w:val="00A442CE"/>
    <w:rsid w:val="00F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5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5EAF"/>
    <w:rPr>
      <w:kern w:val="2"/>
      <w:sz w:val="24"/>
    </w:rPr>
  </w:style>
  <w:style w:type="paragraph" w:styleId="a5">
    <w:name w:val="footer"/>
    <w:basedOn w:val="a"/>
    <w:link w:val="a6"/>
    <w:rsid w:val="00735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5E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1692B067</Template>
  <TotalTime>0</TotalTime>
  <Pages>1</Pages>
  <Words>145</Words>
  <Characters>147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2022-05-18T23:55:00Z</dcterms:created>
  <dcterms:modified xsi:type="dcterms:W3CDTF">2022-05-18T23:55:00Z</dcterms:modified>
</cp:coreProperties>
</file>